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3003" w:type="dxa"/>
        <w:tblLayout w:type="fixed"/>
        <w:tblCellMar>
          <w:left w:w="0" w:type="dxa"/>
          <w:right w:w="0" w:type="dxa"/>
        </w:tblCellMar>
        <w:tblLook w:val="04A0" w:firstRow="1" w:lastRow="0" w:firstColumn="1" w:lastColumn="0" w:noHBand="0" w:noVBand="1"/>
      </w:tblPr>
      <w:tblGrid>
        <w:gridCol w:w="1438"/>
        <w:gridCol w:w="2736"/>
        <w:gridCol w:w="236"/>
        <w:gridCol w:w="4296"/>
        <w:gridCol w:w="2812"/>
        <w:gridCol w:w="1440"/>
        <w:gridCol w:w="45"/>
      </w:tblGrid>
      <w:tr w:rsidR="007212EC" w:rsidRPr="00C01495" w14:paraId="2522673D" w14:textId="77777777" w:rsidTr="5224718C">
        <w:trPr>
          <w:trHeight w:val="20"/>
        </w:trPr>
        <w:tc>
          <w:tcPr>
            <w:tcW w:w="13003" w:type="dxa"/>
            <w:gridSpan w:val="7"/>
            <w:tcBorders>
              <w:top w:val="thickThinSmallGap" w:sz="24" w:space="0" w:color="auto"/>
              <w:left w:val="nil"/>
              <w:bottom w:val="nil"/>
              <w:right w:val="nil"/>
            </w:tcBorders>
            <w:vAlign w:val="center"/>
          </w:tcPr>
          <w:p w14:paraId="5AF932E5" w14:textId="77777777" w:rsidR="0032737D" w:rsidRPr="00C01495" w:rsidRDefault="0032737D" w:rsidP="00F66772">
            <w:pPr>
              <w:pStyle w:val="Geenafstand"/>
              <w:rPr>
                <w:noProof/>
              </w:rPr>
            </w:pPr>
          </w:p>
        </w:tc>
      </w:tr>
      <w:tr w:rsidR="007212EC" w:rsidRPr="00C01495" w14:paraId="01180FD4" w14:textId="77777777" w:rsidTr="005F4830">
        <w:trPr>
          <w:gridAfter w:val="1"/>
          <w:wAfter w:w="45" w:type="dxa"/>
          <w:trHeight w:val="2016"/>
        </w:trPr>
        <w:tc>
          <w:tcPr>
            <w:tcW w:w="1438" w:type="dxa"/>
            <w:tcBorders>
              <w:top w:val="nil"/>
              <w:left w:val="nil"/>
              <w:bottom w:val="nil"/>
              <w:right w:val="single" w:sz="4" w:space="0" w:color="auto"/>
            </w:tcBorders>
            <w:vAlign w:val="center"/>
          </w:tcPr>
          <w:p w14:paraId="33DF6627" w14:textId="7CE495C1" w:rsidR="0032737D" w:rsidRPr="00C01495" w:rsidRDefault="00901E11" w:rsidP="00F7629D">
            <w:pPr>
              <w:pStyle w:val="Mastheadkopie"/>
              <w:rPr>
                <w:noProof/>
              </w:rPr>
            </w:pPr>
            <w:sdt>
              <w:sdtPr>
                <w:rPr>
                  <w:noProof/>
                </w:rPr>
                <w:id w:val="1397555580"/>
                <w:placeholder>
                  <w:docPart w:val="94379BFDDC204703A311C09301024D0F"/>
                </w:placeholder>
                <w15:appearance w15:val="hidden"/>
              </w:sdtPr>
              <w:sdtEndPr/>
              <w:sdtContent>
                <w:r w:rsidR="0004775A">
                  <w:rPr>
                    <w:noProof/>
                  </w:rPr>
                  <w:t>Zaterdag</w:t>
                </w:r>
                <w:r w:rsidR="0004775A">
                  <w:rPr>
                    <w:noProof/>
                  </w:rPr>
                  <w:br/>
                  <w:t>16 April</w:t>
                </w:r>
                <w:r w:rsidR="0004775A">
                  <w:rPr>
                    <w:noProof/>
                  </w:rPr>
                  <w:br/>
                  <w:t>2022</w:t>
                </w:r>
              </w:sdtContent>
            </w:sdt>
            <w:r w:rsidR="00F7629D" w:rsidRPr="00C01495">
              <w:rPr>
                <w:noProof/>
                <w:lang w:bidi="nl-NL"/>
              </w:rPr>
              <w:t xml:space="preserve"> </w:t>
            </w:r>
          </w:p>
        </w:tc>
        <w:tc>
          <w:tcPr>
            <w:tcW w:w="10080" w:type="dxa"/>
            <w:gridSpan w:val="4"/>
            <w:tcBorders>
              <w:top w:val="nil"/>
              <w:left w:val="single" w:sz="4" w:space="0" w:color="auto"/>
              <w:bottom w:val="nil"/>
              <w:right w:val="single" w:sz="4" w:space="0" w:color="auto"/>
            </w:tcBorders>
            <w:vAlign w:val="center"/>
          </w:tcPr>
          <w:p w14:paraId="1C5EBB97" w14:textId="77777777" w:rsidR="0032737D" w:rsidRPr="00C01495" w:rsidRDefault="00901E11" w:rsidP="00F66772">
            <w:pPr>
              <w:pStyle w:val="Titelvanimpressum"/>
              <w:rPr>
                <w:noProof/>
              </w:rPr>
            </w:pPr>
            <w:sdt>
              <w:sdtPr>
                <w:rPr>
                  <w:noProof/>
                </w:rPr>
                <w:id w:val="-275951187"/>
                <w:placeholder>
                  <w:docPart w:val="8DA6CAB2A2FB42B8A7A06C366150D266"/>
                </w:placeholder>
                <w:showingPlcHdr/>
                <w15:appearance w15:val="hidden"/>
              </w:sdtPr>
              <w:sdtEndPr/>
              <w:sdtContent>
                <w:r w:rsidR="00F7629D" w:rsidRPr="00C01495">
                  <w:rPr>
                    <w:noProof/>
                    <w:lang w:bidi="nl-NL"/>
                  </w:rPr>
                  <w:t>NIEUWS VANDAAG</w:t>
                </w:r>
              </w:sdtContent>
            </w:sdt>
          </w:p>
          <w:p w14:paraId="794F4607" w14:textId="481B4E42" w:rsidR="0032737D" w:rsidRPr="00C01495" w:rsidRDefault="00901E11" w:rsidP="00B767C0">
            <w:pPr>
              <w:pStyle w:val="Ondertitelvanimpressum"/>
              <w:rPr>
                <w:noProof/>
                <w:color w:val="000000" w:themeColor="text1"/>
                <w:sz w:val="52"/>
                <w:szCs w:val="52"/>
              </w:rPr>
            </w:pPr>
            <w:sdt>
              <w:sdtPr>
                <w:rPr>
                  <w:noProof/>
                  <w:color w:val="000000" w:themeColor="text1"/>
                  <w:sz w:val="52"/>
                  <w:szCs w:val="52"/>
                </w:rPr>
                <w:id w:val="-227377777"/>
                <w:placeholder>
                  <w:docPart w:val="5E76AF92009045D8A2128CF30BBEB98C"/>
                </w:placeholder>
                <w15:appearance w15:val="hidden"/>
              </w:sdtPr>
              <w:sdtEndPr/>
              <w:sdtContent>
                <w:r w:rsidR="0004775A">
                  <w:rPr>
                    <w:noProof/>
                    <w:color w:val="000000" w:themeColor="text1"/>
                    <w:sz w:val="52"/>
                    <w:szCs w:val="52"/>
                  </w:rPr>
                  <w:t>Blog Online</w:t>
                </w:r>
              </w:sdtContent>
            </w:sdt>
            <w:r w:rsidR="00F7629D" w:rsidRPr="00C01495">
              <w:rPr>
                <w:noProof/>
                <w:color w:val="000000" w:themeColor="text1"/>
                <w:sz w:val="52"/>
                <w:szCs w:val="52"/>
                <w:lang w:bidi="nl-NL"/>
              </w:rPr>
              <w:t xml:space="preserve"> </w:t>
            </w:r>
          </w:p>
        </w:tc>
        <w:tc>
          <w:tcPr>
            <w:tcW w:w="1440" w:type="dxa"/>
            <w:tcBorders>
              <w:top w:val="nil"/>
              <w:left w:val="single" w:sz="4" w:space="0" w:color="auto"/>
              <w:bottom w:val="nil"/>
              <w:right w:val="nil"/>
            </w:tcBorders>
            <w:vAlign w:val="center"/>
          </w:tcPr>
          <w:p w14:paraId="713E60E4" w14:textId="5CAF44E5" w:rsidR="0032737D" w:rsidRPr="00C01495" w:rsidRDefault="00901E11" w:rsidP="00F7629D">
            <w:pPr>
              <w:pStyle w:val="Mastheadkopie"/>
              <w:rPr>
                <w:noProof/>
              </w:rPr>
            </w:pPr>
            <w:sdt>
              <w:sdtPr>
                <w:rPr>
                  <w:noProof/>
                </w:rPr>
                <w:id w:val="-1731841055"/>
                <w:placeholder>
                  <w:docPart w:val="853DD98555E842699B31E770F607D04F"/>
                </w:placeholder>
                <w15:appearance w15:val="hidden"/>
              </w:sdtPr>
              <w:sdtEndPr/>
              <w:sdtContent>
                <w:r w:rsidR="0004775A">
                  <w:rPr>
                    <w:noProof/>
                  </w:rPr>
                  <w:t>-1</w:t>
                </w:r>
              </w:sdtContent>
            </w:sdt>
            <w:r w:rsidR="00F7629D" w:rsidRPr="00C01495">
              <w:rPr>
                <w:noProof/>
                <w:lang w:bidi="nl-NL"/>
              </w:rPr>
              <w:t xml:space="preserve"> </w:t>
            </w:r>
          </w:p>
        </w:tc>
      </w:tr>
      <w:tr w:rsidR="007212EC" w:rsidRPr="00C01495" w14:paraId="666F7707" w14:textId="77777777" w:rsidTr="5224718C">
        <w:trPr>
          <w:trHeight w:val="144"/>
        </w:trPr>
        <w:tc>
          <w:tcPr>
            <w:tcW w:w="13003" w:type="dxa"/>
            <w:gridSpan w:val="7"/>
            <w:tcBorders>
              <w:top w:val="nil"/>
              <w:left w:val="nil"/>
              <w:bottom w:val="thinThickSmallGap" w:sz="24" w:space="0" w:color="auto"/>
              <w:right w:val="nil"/>
            </w:tcBorders>
            <w:vAlign w:val="center"/>
          </w:tcPr>
          <w:p w14:paraId="1323FB61" w14:textId="77777777" w:rsidR="0032737D" w:rsidRPr="00C01495" w:rsidRDefault="0032737D" w:rsidP="00F66772">
            <w:pPr>
              <w:pStyle w:val="Geenafstand"/>
              <w:rPr>
                <w:noProof/>
              </w:rPr>
            </w:pPr>
          </w:p>
        </w:tc>
      </w:tr>
      <w:tr w:rsidR="007212EC" w:rsidRPr="00C01495" w14:paraId="03A0EC3D" w14:textId="77777777" w:rsidTr="5224718C">
        <w:trPr>
          <w:trHeight w:val="180"/>
        </w:trPr>
        <w:tc>
          <w:tcPr>
            <w:tcW w:w="13003" w:type="dxa"/>
            <w:gridSpan w:val="7"/>
            <w:tcBorders>
              <w:top w:val="thinThickSmallGap" w:sz="24" w:space="0" w:color="auto"/>
              <w:left w:val="nil"/>
              <w:bottom w:val="nil"/>
              <w:right w:val="nil"/>
            </w:tcBorders>
            <w:vAlign w:val="center"/>
          </w:tcPr>
          <w:p w14:paraId="5D363520" w14:textId="77777777" w:rsidR="006B52E6" w:rsidRPr="00C01495" w:rsidRDefault="006B52E6" w:rsidP="00F66772">
            <w:pPr>
              <w:pStyle w:val="Geenafstand"/>
              <w:rPr>
                <w:noProof/>
              </w:rPr>
            </w:pPr>
          </w:p>
        </w:tc>
      </w:tr>
      <w:tr w:rsidR="005F4830" w:rsidRPr="00C01495" w14:paraId="4D0D6198" w14:textId="77777777" w:rsidTr="000821C8">
        <w:trPr>
          <w:trHeight w:val="5508"/>
        </w:trPr>
        <w:tc>
          <w:tcPr>
            <w:tcW w:w="4174" w:type="dxa"/>
            <w:gridSpan w:val="2"/>
            <w:vMerge w:val="restart"/>
            <w:tcBorders>
              <w:top w:val="nil"/>
              <w:left w:val="nil"/>
              <w:bottom w:val="nil"/>
              <w:right w:val="nil"/>
            </w:tcBorders>
          </w:tcPr>
          <w:p w14:paraId="4F938AF2" w14:textId="22195D22" w:rsidR="005F4830" w:rsidRPr="00C01495" w:rsidRDefault="00901E11" w:rsidP="00F7629D">
            <w:pPr>
              <w:pStyle w:val="Kleinenaamvanauteur"/>
              <w:rPr>
                <w:noProof/>
              </w:rPr>
            </w:pPr>
            <w:sdt>
              <w:sdtPr>
                <w:rPr>
                  <w:noProof/>
                </w:rPr>
                <w:id w:val="-1820263601"/>
                <w:placeholder>
                  <w:docPart w:val="3BE319BDC8D848359C479600F97D8E87"/>
                </w:placeholder>
                <w15:appearance w15:val="hidden"/>
              </w:sdtPr>
              <w:sdtEndPr/>
              <w:sdtContent>
                <w:r w:rsidR="0004775A">
                  <w:rPr>
                    <w:noProof/>
                  </w:rPr>
                  <w:t>Nessysfotografie</w:t>
                </w:r>
              </w:sdtContent>
            </w:sdt>
            <w:r w:rsidR="005F4830" w:rsidRPr="00C01495">
              <w:rPr>
                <w:noProof/>
                <w:lang w:bidi="nl-NL"/>
              </w:rPr>
              <w:t xml:space="preserve"> </w:t>
            </w:r>
          </w:p>
          <w:p w14:paraId="6A4634E3" w14:textId="77777777" w:rsidR="005F4830" w:rsidRPr="00C01495" w:rsidRDefault="005F4830" w:rsidP="009010EB">
            <w:pPr>
              <w:pStyle w:val="Kleinenaamvanauteur"/>
              <w:spacing w:line="276" w:lineRule="auto"/>
              <w:rPr>
                <w:noProof/>
                <w:color w:val="000000" w:themeColor="text1"/>
                <w:sz w:val="12"/>
                <w:szCs w:val="12"/>
              </w:rPr>
            </w:pPr>
          </w:p>
          <w:p w14:paraId="2267D38A" w14:textId="6E2C5A18" w:rsidR="005F4830" w:rsidRPr="00C01495" w:rsidRDefault="00901E11" w:rsidP="00F66772">
            <w:pPr>
              <w:pStyle w:val="Titelvankleinartikel"/>
              <w:rPr>
                <w:noProof/>
              </w:rPr>
            </w:pPr>
            <w:sdt>
              <w:sdtPr>
                <w:rPr>
                  <w:noProof/>
                </w:rPr>
                <w:id w:val="1640530040"/>
                <w:placeholder>
                  <w:docPart w:val="B65F608A5B4F4F2382B4677308BE4A6D"/>
                </w:placeholder>
                <w15:appearance w15:val="hidden"/>
              </w:sdtPr>
              <w:sdtEndPr/>
              <w:sdtContent>
                <w:r w:rsidR="0004775A">
                  <w:rPr>
                    <w:noProof/>
                  </w:rPr>
                  <w:t>Blog van de week</w:t>
                </w:r>
              </w:sdtContent>
            </w:sdt>
            <w:r w:rsidR="005F4830" w:rsidRPr="00C01495">
              <w:rPr>
                <w:noProof/>
                <w:lang w:bidi="nl-NL"/>
              </w:rPr>
              <w:t xml:space="preserve"> </w:t>
            </w:r>
          </w:p>
          <w:p w14:paraId="042B1E44" w14:textId="77777777" w:rsidR="005F4830" w:rsidRPr="00C01495" w:rsidRDefault="00901E11" w:rsidP="00F66772">
            <w:pPr>
              <w:pStyle w:val="Ondertitelvankleineartikel"/>
              <w:rPr>
                <w:noProof/>
              </w:rPr>
            </w:pPr>
            <w:sdt>
              <w:sdtPr>
                <w:rPr>
                  <w:noProof/>
                </w:rPr>
                <w:id w:val="-817727221"/>
                <w:placeholder>
                  <w:docPart w:val="67EAFB3154F84215AE8E87B0083740E8"/>
                </w:placeholder>
                <w:showingPlcHdr/>
                <w15:appearance w15:val="hidden"/>
              </w:sdtPr>
              <w:sdtEndPr/>
              <w:sdtContent>
                <w:r w:rsidR="005F4830" w:rsidRPr="00C01495">
                  <w:rPr>
                    <w:noProof/>
                    <w:lang w:bidi="nl-NL"/>
                  </w:rPr>
                  <w:t>De meest recente updates</w:t>
                </w:r>
              </w:sdtContent>
            </w:sdt>
            <w:r w:rsidR="005F4830" w:rsidRPr="00C01495">
              <w:rPr>
                <w:noProof/>
                <w:lang w:bidi="nl-NL"/>
              </w:rPr>
              <w:t xml:space="preserve"> </w:t>
            </w:r>
          </w:p>
          <w:p w14:paraId="0534D4F9" w14:textId="77777777" w:rsidR="005F4830" w:rsidRPr="00C01495" w:rsidRDefault="005F4830" w:rsidP="00F66772">
            <w:pPr>
              <w:pStyle w:val="Geenafstand"/>
              <w:rPr>
                <w:noProof/>
              </w:rPr>
            </w:pPr>
          </w:p>
          <w:sdt>
            <w:sdtPr>
              <w:rPr>
                <w:noProof/>
              </w:rPr>
              <w:id w:val="-1203937974"/>
              <w:placeholder>
                <w:docPart w:val="7F53CA4363D1406C82AA889C436D7967"/>
              </w:placeholder>
              <w15:appearance w15:val="hidden"/>
            </w:sdtPr>
            <w:sdtEndPr/>
            <w:sdtContent>
              <w:p w14:paraId="66A08BE2" w14:textId="6BBB3269" w:rsidR="0004775A" w:rsidRPr="0004775A" w:rsidRDefault="0004775A" w:rsidP="0004775A">
                <w:pPr>
                  <w:rPr>
                    <w:noProof/>
                    <w:lang w:val="nl-BE"/>
                  </w:rPr>
                </w:pPr>
                <w:r w:rsidRPr="0004775A">
                  <w:rPr>
                    <w:noProof/>
                    <w:lang w:val="nl-BE"/>
                  </w:rPr>
                  <w:t>De locatie waar SOS reptiel gevestigd is</w:t>
                </w:r>
                <w:r w:rsidR="008A5B69">
                  <w:rPr>
                    <w:noProof/>
                    <w:lang w:val="nl-BE"/>
                  </w:rPr>
                  <w:t>. Is</w:t>
                </w:r>
                <w:r w:rsidRPr="0004775A">
                  <w:rPr>
                    <w:noProof/>
                    <w:lang w:val="nl-BE"/>
                  </w:rPr>
                  <w:t xml:space="preserve"> een zeer rustige buurt waar </w:t>
                </w:r>
                <w:r w:rsidR="008A5B69">
                  <w:rPr>
                    <w:noProof/>
                    <w:lang w:val="nl-BE"/>
                  </w:rPr>
                  <w:t xml:space="preserve">er </w:t>
                </w:r>
                <w:r w:rsidRPr="0004775A">
                  <w:rPr>
                    <w:noProof/>
                    <w:lang w:val="nl-BE"/>
                  </w:rPr>
                  <w:t>velden te zien zijn langs alle kanten het is dan ook wel nodig want er zitten namelijk ook een paar reptielen dat giftig zijn. Alle reptielen dat giftig zijn worden bovenaan in rekken ge</w:t>
                </w:r>
                <w:r w:rsidR="008A5B69">
                  <w:rPr>
                    <w:noProof/>
                    <w:lang w:val="nl-BE"/>
                  </w:rPr>
                  <w:t>plaatst</w:t>
                </w:r>
                <w:r w:rsidRPr="0004775A">
                  <w:rPr>
                    <w:noProof/>
                    <w:lang w:val="nl-BE"/>
                  </w:rPr>
                  <w:t xml:space="preserve">, zodat de eigenaar van de opvang ze te eten kan geven. Wie daar al een paar jaar als vrijwilliger werkt wordt op-geleerd in veiligheid enz. Ylana mocht in alles een beetje meehelpen van eten geven tot verzorging. Op die dag waren er ook nog twee vrijwilligers die ook stage kwamen doen. Wat ik toen gezien heb is teamwork, ze wilde eerst alle voorbereidingen doen voor ze iets deden en wat ze zouden kunnen tegen komen met het dier, elk dier kan tenslotte bijten! </w:t>
                </w:r>
              </w:p>
              <w:p w14:paraId="2CB2D976" w14:textId="6FC07D3A" w:rsidR="008A5B69" w:rsidRPr="008A5B69" w:rsidRDefault="008A5B69" w:rsidP="008A5B69">
                <w:pPr>
                  <w:rPr>
                    <w:noProof/>
                    <w:color w:val="000000" w:themeColor="text1"/>
                    <w:lang w:val="nl-BE"/>
                  </w:rPr>
                </w:pPr>
                <w:r w:rsidRPr="008A5B69">
                  <w:rPr>
                    <w:noProof/>
                    <w:color w:val="000000" w:themeColor="text1"/>
                    <w:lang w:val="nl-BE"/>
                  </w:rPr>
                  <w:t xml:space="preserve">In Reptile Rescue Center kunt terecht voor de opvang van alle reptielen en andere koudbloedige. </w:t>
                </w:r>
                <w:r w:rsidRPr="008A5B69">
                  <w:rPr>
                    <w:noProof/>
                    <w:color w:val="000000" w:themeColor="text1"/>
                    <w:lang w:val="nl-BE"/>
                  </w:rPr>
                  <w:br/>
                  <w:t xml:space="preserve">De meest legale dieren komen, na een verplichte quarantaine-periode, in aanmerking voor particuliere adoptie; dieren die niet meer mogen particulier gehouden worden krijgen een permanent plaatsje in één van onze sanctuaries.Gedurende het jaar presenteert SOS Reptiel talrijke thematische activiteiten, die elk fungeren als benefiet evenement </w:t>
                </w:r>
                <w:r w:rsidRPr="008A5B69">
                  <w:rPr>
                    <w:noProof/>
                    <w:color w:val="000000" w:themeColor="text1"/>
                    <w:lang w:val="nl-BE"/>
                  </w:rPr>
                  <w:br/>
                  <w:t>waarvan de opbrengsten integraal worden ingezet voor de werking van SOS Reptiel.</w:t>
                </w:r>
              </w:p>
              <w:p w14:paraId="7FD23CFA" w14:textId="26E41E4F" w:rsidR="005F4830" w:rsidRPr="008A5B69" w:rsidRDefault="00901E11" w:rsidP="005F4830">
                <w:pPr>
                  <w:rPr>
                    <w:noProof/>
                    <w:color w:val="000000" w:themeColor="text1"/>
                    <w:lang w:val="nl-BE"/>
                  </w:rPr>
                </w:pPr>
              </w:p>
            </w:sdtContent>
          </w:sdt>
        </w:tc>
        <w:tc>
          <w:tcPr>
            <w:tcW w:w="236" w:type="dxa"/>
            <w:tcBorders>
              <w:top w:val="nil"/>
              <w:left w:val="nil"/>
              <w:bottom w:val="nil"/>
              <w:right w:val="nil"/>
            </w:tcBorders>
            <w:vAlign w:val="center"/>
          </w:tcPr>
          <w:p w14:paraId="3F7A3A1B" w14:textId="77777777" w:rsidR="005F4830" w:rsidRPr="00C01495" w:rsidRDefault="005F4830" w:rsidP="00457BCB">
            <w:pPr>
              <w:jc w:val="center"/>
              <w:rPr>
                <w:noProof/>
                <w:color w:val="000000" w:themeColor="text1"/>
              </w:rPr>
            </w:pPr>
          </w:p>
        </w:tc>
        <w:tc>
          <w:tcPr>
            <w:tcW w:w="8593" w:type="dxa"/>
            <w:gridSpan w:val="4"/>
            <w:tcBorders>
              <w:top w:val="nil"/>
              <w:left w:val="nil"/>
              <w:bottom w:val="nil"/>
              <w:right w:val="nil"/>
            </w:tcBorders>
          </w:tcPr>
          <w:p w14:paraId="4F13FE3E" w14:textId="77777777" w:rsidR="005F4830" w:rsidRPr="00C01495" w:rsidRDefault="005F4830" w:rsidP="005F4830">
            <w:pPr>
              <w:pStyle w:val="Geenafstand"/>
              <w:rPr>
                <w:rFonts w:asciiTheme="majorHAnsi" w:hAnsiTheme="majorHAnsi"/>
                <w:noProof/>
                <w:color w:val="000000" w:themeColor="text1"/>
                <w:sz w:val="36"/>
                <w:szCs w:val="36"/>
              </w:rPr>
            </w:pPr>
            <w:r w:rsidRPr="00C01495">
              <w:rPr>
                <w:noProof/>
                <w:lang w:bidi="nl-NL"/>
              </w:rPr>
              <w:drawing>
                <wp:inline distT="0" distB="0" distL="0" distR="0" wp14:anchorId="34E882F3" wp14:editId="600A9600">
                  <wp:extent cx="5350286" cy="3543696"/>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50286" cy="3543696"/>
                          </a:xfrm>
                          <a:prstGeom prst="rect">
                            <a:avLst/>
                          </a:prstGeom>
                          <a:ln>
                            <a:noFill/>
                          </a:ln>
                          <a:effectLst>
                            <a:softEdge rad="112500"/>
                          </a:effectLst>
                        </pic:spPr>
                      </pic:pic>
                    </a:graphicData>
                  </a:graphic>
                </wp:inline>
              </w:drawing>
            </w:r>
          </w:p>
        </w:tc>
      </w:tr>
      <w:tr w:rsidR="005F4830" w:rsidRPr="008A5B69" w14:paraId="18B12175" w14:textId="77777777" w:rsidTr="000821C8">
        <w:trPr>
          <w:trHeight w:val="728"/>
        </w:trPr>
        <w:tc>
          <w:tcPr>
            <w:tcW w:w="4174" w:type="dxa"/>
            <w:gridSpan w:val="2"/>
            <w:vMerge/>
            <w:tcBorders>
              <w:top w:val="nil"/>
              <w:left w:val="nil"/>
              <w:bottom w:val="nil"/>
              <w:right w:val="nil"/>
            </w:tcBorders>
          </w:tcPr>
          <w:p w14:paraId="1565F297" w14:textId="77777777" w:rsidR="005F4830" w:rsidRPr="00C01495" w:rsidRDefault="005F4830" w:rsidP="005F4830">
            <w:pPr>
              <w:pStyle w:val="Fotobijschrift"/>
              <w:rPr>
                <w:color w:val="000000" w:themeColor="text1"/>
              </w:rPr>
            </w:pPr>
          </w:p>
        </w:tc>
        <w:tc>
          <w:tcPr>
            <w:tcW w:w="236" w:type="dxa"/>
            <w:vMerge w:val="restart"/>
            <w:tcBorders>
              <w:top w:val="nil"/>
              <w:left w:val="nil"/>
              <w:right w:val="nil"/>
            </w:tcBorders>
            <w:vAlign w:val="center"/>
          </w:tcPr>
          <w:p w14:paraId="031853B1" w14:textId="77777777" w:rsidR="005F4830" w:rsidRPr="00C01495" w:rsidRDefault="005F4830" w:rsidP="00457BCB">
            <w:pPr>
              <w:jc w:val="center"/>
              <w:rPr>
                <w:noProof/>
                <w:color w:val="000000" w:themeColor="text1"/>
              </w:rPr>
            </w:pPr>
          </w:p>
        </w:tc>
        <w:tc>
          <w:tcPr>
            <w:tcW w:w="8593" w:type="dxa"/>
            <w:gridSpan w:val="4"/>
            <w:tcBorders>
              <w:top w:val="nil"/>
              <w:left w:val="nil"/>
              <w:bottom w:val="nil"/>
              <w:right w:val="nil"/>
            </w:tcBorders>
            <w:vAlign w:val="center"/>
          </w:tcPr>
          <w:p w14:paraId="574F4FB1" w14:textId="51A44247" w:rsidR="005F4830" w:rsidRPr="008A5B69" w:rsidRDefault="00901E11" w:rsidP="00F963ED">
            <w:pPr>
              <w:pStyle w:val="Fotobijschrift"/>
              <w:rPr>
                <w:lang w:val="fr-FR"/>
              </w:rPr>
            </w:pPr>
            <w:sdt>
              <w:sdtPr>
                <w:id w:val="1487197941"/>
                <w:placeholder>
                  <w:docPart w:val="28019C024A3744F68503D23D3353243D"/>
                </w:placeholder>
                <w15:appearance w15:val="hidden"/>
              </w:sdtPr>
              <w:sdtEndPr/>
              <w:sdtContent>
                <w:r w:rsidR="008A5B69" w:rsidRPr="008A5B69">
                  <w:rPr>
                    <w:lang w:val="fr-FR"/>
                  </w:rPr>
                  <w:t>SOS Reptiel</w:t>
                </w:r>
                <w:r w:rsidR="008A5B69">
                  <w:rPr>
                    <w:lang w:val="fr-FR"/>
                  </w:rPr>
                  <w:t xml:space="preserve"> </w:t>
                </w:r>
                <w:hyperlink r:id="rId11" w:history="1">
                  <w:r w:rsidR="008A5B69" w:rsidRPr="00D2156F">
                    <w:rPr>
                      <w:rStyle w:val="Hyperlink"/>
                      <w:lang w:val="fr-FR"/>
                    </w:rPr>
                    <w:t>www.sosreptiel.be</w:t>
                  </w:r>
                </w:hyperlink>
              </w:sdtContent>
            </w:sdt>
            <w:r w:rsidR="005F4830" w:rsidRPr="008A5B69">
              <w:rPr>
                <w:lang w:val="fr-FR" w:bidi="nl-NL"/>
              </w:rPr>
              <w:t xml:space="preserve"> </w:t>
            </w:r>
          </w:p>
        </w:tc>
      </w:tr>
      <w:tr w:rsidR="005F4830" w:rsidRPr="00F053CB" w14:paraId="122E00D9" w14:textId="77777777" w:rsidTr="000821C8">
        <w:trPr>
          <w:trHeight w:val="1709"/>
        </w:trPr>
        <w:tc>
          <w:tcPr>
            <w:tcW w:w="4174" w:type="dxa"/>
            <w:gridSpan w:val="2"/>
            <w:vMerge/>
            <w:tcBorders>
              <w:top w:val="nil"/>
              <w:left w:val="nil"/>
              <w:bottom w:val="nil"/>
              <w:right w:val="nil"/>
            </w:tcBorders>
          </w:tcPr>
          <w:p w14:paraId="5E5D3C0D" w14:textId="77777777" w:rsidR="005F4830" w:rsidRPr="008A5B69" w:rsidRDefault="005F4830" w:rsidP="005F4830">
            <w:pPr>
              <w:pStyle w:val="Fotobijschrift"/>
              <w:rPr>
                <w:color w:val="000000" w:themeColor="text1"/>
                <w:lang w:val="fr-FR"/>
              </w:rPr>
            </w:pPr>
          </w:p>
        </w:tc>
        <w:tc>
          <w:tcPr>
            <w:tcW w:w="236" w:type="dxa"/>
            <w:vMerge/>
            <w:tcBorders>
              <w:left w:val="nil"/>
              <w:right w:val="nil"/>
            </w:tcBorders>
            <w:vAlign w:val="center"/>
          </w:tcPr>
          <w:p w14:paraId="39D5A18E" w14:textId="77777777" w:rsidR="005F4830" w:rsidRPr="008A5B69" w:rsidRDefault="005F4830" w:rsidP="00457BCB">
            <w:pPr>
              <w:jc w:val="center"/>
              <w:rPr>
                <w:noProof/>
                <w:color w:val="000000" w:themeColor="text1"/>
                <w:lang w:val="fr-FR"/>
              </w:rPr>
            </w:pPr>
          </w:p>
        </w:tc>
        <w:tc>
          <w:tcPr>
            <w:tcW w:w="8593" w:type="dxa"/>
            <w:gridSpan w:val="4"/>
            <w:tcBorders>
              <w:top w:val="nil"/>
              <w:left w:val="nil"/>
              <w:bottom w:val="nil"/>
              <w:right w:val="nil"/>
            </w:tcBorders>
            <w:vAlign w:val="center"/>
          </w:tcPr>
          <w:p w14:paraId="53A38E77" w14:textId="77777777" w:rsidR="005F4830" w:rsidRPr="008A5B69" w:rsidRDefault="005F4830" w:rsidP="005F4830">
            <w:pPr>
              <w:pStyle w:val="Geenafstand"/>
              <w:rPr>
                <w:noProof/>
                <w:lang w:val="fr-FR"/>
              </w:rPr>
            </w:pPr>
          </w:p>
          <w:p w14:paraId="449D48D1" w14:textId="75734583" w:rsidR="005F4830" w:rsidRPr="00C01495" w:rsidRDefault="00901E11" w:rsidP="00727546">
            <w:pPr>
              <w:pStyle w:val="Grotenaamvanauteur"/>
              <w:rPr>
                <w:noProof/>
              </w:rPr>
            </w:pPr>
            <w:sdt>
              <w:sdtPr>
                <w:rPr>
                  <w:noProof/>
                </w:rPr>
                <w:id w:val="-1836533437"/>
                <w:placeholder>
                  <w:docPart w:val="A89FD907B7594FB2BAAC3505A4367F51"/>
                </w:placeholder>
                <w15:appearance w15:val="hidden"/>
              </w:sdtPr>
              <w:sdtEndPr/>
              <w:sdtContent>
                <w:r w:rsidR="00F053CB">
                  <w:rPr>
                    <w:noProof/>
                  </w:rPr>
                  <w:t>S</w:t>
                </w:r>
                <w:r w:rsidR="004E7760">
                  <w:rPr>
                    <w:noProof/>
                  </w:rPr>
                  <w:t>ioen</w:t>
                </w:r>
                <w:r w:rsidR="00F053CB">
                  <w:rPr>
                    <w:noProof/>
                  </w:rPr>
                  <w:t xml:space="preserve"> Vanessa</w:t>
                </w:r>
              </w:sdtContent>
            </w:sdt>
            <w:r w:rsidR="005F4830" w:rsidRPr="00C01495">
              <w:rPr>
                <w:noProof/>
                <w:lang w:bidi="nl-NL"/>
              </w:rPr>
              <w:t xml:space="preserve"> </w:t>
            </w:r>
          </w:p>
          <w:p w14:paraId="60FF4EBE" w14:textId="77777777" w:rsidR="005F4830" w:rsidRPr="00C01495" w:rsidRDefault="005F4830" w:rsidP="00727546">
            <w:pPr>
              <w:pStyle w:val="Geenafstand"/>
              <w:rPr>
                <w:noProof/>
              </w:rPr>
            </w:pPr>
          </w:p>
          <w:sdt>
            <w:sdtPr>
              <w:rPr>
                <w:noProof/>
              </w:rPr>
              <w:id w:val="1285317276"/>
              <w:placeholder>
                <w:docPart w:val="D42A6200E24248A0A1E694E990158913"/>
              </w:placeholder>
              <w15:appearance w15:val="hidden"/>
            </w:sdtPr>
            <w:sdtEndPr/>
            <w:sdtContent>
              <w:p w14:paraId="3D7CC08A" w14:textId="5AE733D1" w:rsidR="005F4830" w:rsidRPr="00C01495" w:rsidRDefault="00F053CB" w:rsidP="009D5E5F">
                <w:pPr>
                  <w:pStyle w:val="Grotetitelvanartikel"/>
                  <w:rPr>
                    <w:noProof/>
                  </w:rPr>
                </w:pPr>
                <w:r>
                  <w:rPr>
                    <w:noProof/>
                  </w:rPr>
                  <w:t>SOS Reptiel in de kijker</w:t>
                </w:r>
              </w:p>
            </w:sdtContent>
          </w:sdt>
          <w:p w14:paraId="75F34F16" w14:textId="57520321" w:rsidR="005F4830" w:rsidRPr="00F053CB" w:rsidRDefault="00901E11" w:rsidP="009D5E5F">
            <w:pPr>
              <w:pStyle w:val="Ondertitelvankleineartikel"/>
              <w:rPr>
                <w:noProof/>
                <w:lang w:val="nl-BE"/>
              </w:rPr>
            </w:pPr>
            <w:sdt>
              <w:sdtPr>
                <w:rPr>
                  <w:noProof/>
                </w:rPr>
                <w:id w:val="-1768454706"/>
                <w:placeholder>
                  <w:docPart w:val="602396E307BD48DBBA898BD7468E1951"/>
                </w:placeholder>
                <w15:appearance w15:val="hidden"/>
              </w:sdtPr>
              <w:sdtEndPr/>
              <w:sdtContent>
                <w:r w:rsidR="00F053CB" w:rsidRPr="008A5B69">
                  <w:rPr>
                    <w:noProof/>
                    <w:color w:val="000000" w:themeColor="text1"/>
                    <w:lang w:val="nl-BE"/>
                  </w:rPr>
                  <w:t>Reptile Rescue Center</w:t>
                </w:r>
                <w:r w:rsidR="00F053CB" w:rsidRPr="00F053CB">
                  <w:rPr>
                    <w:noProof/>
                    <w:color w:val="000000" w:themeColor="text1"/>
                    <w:lang w:val="nl-BE"/>
                  </w:rPr>
                  <w:t xml:space="preserve"> voor alle</w:t>
                </w:r>
                <w:r w:rsidR="00F053CB">
                  <w:rPr>
                    <w:noProof/>
                    <w:color w:val="000000" w:themeColor="text1"/>
                    <w:lang w:val="nl-BE"/>
                  </w:rPr>
                  <w:t xml:space="preserve"> koelbloedige.</w:t>
                </w:r>
              </w:sdtContent>
            </w:sdt>
            <w:r w:rsidR="005F4830" w:rsidRPr="00F053CB">
              <w:rPr>
                <w:noProof/>
                <w:lang w:val="nl-BE" w:bidi="nl-NL"/>
              </w:rPr>
              <w:t xml:space="preserve"> </w:t>
            </w:r>
          </w:p>
        </w:tc>
      </w:tr>
      <w:tr w:rsidR="005F4830" w:rsidRPr="00C01495" w14:paraId="52665B41" w14:textId="77777777" w:rsidTr="000821C8">
        <w:trPr>
          <w:trHeight w:val="205"/>
        </w:trPr>
        <w:tc>
          <w:tcPr>
            <w:tcW w:w="4174" w:type="dxa"/>
            <w:gridSpan w:val="2"/>
            <w:vMerge/>
            <w:tcBorders>
              <w:top w:val="nil"/>
              <w:left w:val="nil"/>
              <w:bottom w:val="nil"/>
              <w:right w:val="nil"/>
            </w:tcBorders>
          </w:tcPr>
          <w:p w14:paraId="09E33012" w14:textId="77777777" w:rsidR="005F4830" w:rsidRPr="00F053CB" w:rsidRDefault="005F4830" w:rsidP="005F4830">
            <w:pPr>
              <w:pStyle w:val="Fotobijschrift"/>
              <w:rPr>
                <w:color w:val="000000" w:themeColor="text1"/>
                <w:lang w:val="nl-BE"/>
              </w:rPr>
            </w:pPr>
          </w:p>
        </w:tc>
        <w:tc>
          <w:tcPr>
            <w:tcW w:w="236" w:type="dxa"/>
            <w:vMerge/>
            <w:tcBorders>
              <w:left w:val="nil"/>
              <w:bottom w:val="nil"/>
              <w:right w:val="nil"/>
            </w:tcBorders>
            <w:vAlign w:val="center"/>
          </w:tcPr>
          <w:p w14:paraId="6BB7CE98" w14:textId="77777777" w:rsidR="005F4830" w:rsidRPr="00F053CB" w:rsidRDefault="005F4830" w:rsidP="00457BCB">
            <w:pPr>
              <w:jc w:val="center"/>
              <w:rPr>
                <w:noProof/>
                <w:color w:val="000000" w:themeColor="text1"/>
                <w:lang w:val="nl-BE"/>
              </w:rPr>
            </w:pPr>
          </w:p>
        </w:tc>
        <w:tc>
          <w:tcPr>
            <w:tcW w:w="4296" w:type="dxa"/>
            <w:vMerge w:val="restart"/>
            <w:tcBorders>
              <w:top w:val="nil"/>
              <w:left w:val="nil"/>
              <w:bottom w:val="nil"/>
              <w:right w:val="nil"/>
            </w:tcBorders>
            <w:vAlign w:val="center"/>
          </w:tcPr>
          <w:p w14:paraId="1E9CB4C7" w14:textId="20D7DB3C" w:rsidR="00CE3EDC" w:rsidRPr="00CE3EDC" w:rsidRDefault="00CE3EDC" w:rsidP="00CE3EDC">
            <w:pPr>
              <w:rPr>
                <w:noProof/>
                <w:lang w:val="nl-BE"/>
              </w:rPr>
            </w:pPr>
            <w:r w:rsidRPr="00CE3EDC">
              <w:rPr>
                <w:noProof/>
                <w:lang w:val="nl-BE"/>
              </w:rPr>
              <w:t>Getraumatiseerde koningspython binnengebracht in het opvangcenter.</w:t>
            </w:r>
            <w:r>
              <w:rPr>
                <w:noProof/>
                <w:lang w:val="nl-BE"/>
              </w:rPr>
              <w:t xml:space="preserve"> Z</w:t>
            </w:r>
            <w:r w:rsidRPr="00CE3EDC">
              <w:rPr>
                <w:noProof/>
                <w:lang w:val="nl-BE"/>
              </w:rPr>
              <w:t xml:space="preserve">e krijgen zeer vaak unieke en speciale verhalen mee van reptielen die bij </w:t>
            </w:r>
            <w:r>
              <w:rPr>
                <w:noProof/>
                <w:lang w:val="nl-BE"/>
              </w:rPr>
              <w:t>sos</w:t>
            </w:r>
            <w:r w:rsidRPr="00CE3EDC">
              <w:rPr>
                <w:noProof/>
                <w:lang w:val="nl-BE"/>
              </w:rPr>
              <w:t xml:space="preserve"> werden binnengebracht.</w:t>
            </w:r>
            <w:r>
              <w:rPr>
                <w:noProof/>
                <w:lang w:val="nl-BE"/>
              </w:rPr>
              <w:t xml:space="preserve"> </w:t>
            </w:r>
            <w:r w:rsidRPr="00CE3EDC">
              <w:rPr>
                <w:noProof/>
                <w:lang w:val="nl-BE"/>
              </w:rPr>
              <w:t xml:space="preserve">Dit is er toch eentje waarvan </w:t>
            </w:r>
            <w:r>
              <w:rPr>
                <w:noProof/>
                <w:lang w:val="nl-BE"/>
              </w:rPr>
              <w:t>ze</w:t>
            </w:r>
            <w:r w:rsidRPr="00CE3EDC">
              <w:rPr>
                <w:noProof/>
                <w:lang w:val="nl-BE"/>
              </w:rPr>
              <w:t xml:space="preserve"> </w:t>
            </w:r>
            <w:r>
              <w:rPr>
                <w:noProof/>
                <w:lang w:val="nl-BE"/>
              </w:rPr>
              <w:t>de</w:t>
            </w:r>
            <w:r w:rsidRPr="00CE3EDC">
              <w:rPr>
                <w:noProof/>
                <w:lang w:val="nl-BE"/>
              </w:rPr>
              <w:t xml:space="preserve"> ogen terug open trokken.</w:t>
            </w:r>
            <w:r>
              <w:rPr>
                <w:noProof/>
                <w:lang w:val="nl-BE"/>
              </w:rPr>
              <w:t xml:space="preserve"> </w:t>
            </w:r>
            <w:r w:rsidRPr="00CE3EDC">
              <w:rPr>
                <w:noProof/>
                <w:lang w:val="nl-BE"/>
              </w:rPr>
              <w:t>De particuliere houder van deze koningspython heeft afgelopen weekend even al zijn controle verloren en besloot zijn gehele inboedel kort en klein te slaan.</w:t>
            </w:r>
            <w:r>
              <w:rPr>
                <w:noProof/>
                <w:lang w:val="nl-BE"/>
              </w:rPr>
              <w:t xml:space="preserve"> </w:t>
            </w:r>
            <w:r w:rsidRPr="00CE3EDC">
              <w:rPr>
                <w:noProof/>
                <w:lang w:val="nl-BE"/>
              </w:rPr>
              <w:t>Inclusief het terrarium waar deze slang in gehuisvest zat.</w:t>
            </w:r>
            <w:r>
              <w:rPr>
                <w:noProof/>
                <w:lang w:val="nl-BE"/>
              </w:rPr>
              <w:br/>
            </w:r>
            <w:r w:rsidRPr="00CE3EDC">
              <w:rPr>
                <w:noProof/>
                <w:lang w:val="nl-BE"/>
              </w:rPr>
              <w:t>De familieleden belde snel de overheidsdiensten op om de man in bedwang te krijgen. De slang zelf brachten de leden van de familie binnen bij SOS Reptiel.</w:t>
            </w:r>
          </w:p>
          <w:p w14:paraId="5EC36579" w14:textId="7A97E7E1" w:rsidR="005F4830" w:rsidRPr="00CE3EDC" w:rsidRDefault="005F4830" w:rsidP="00CE3EDC">
            <w:pPr>
              <w:rPr>
                <w:noProof/>
                <w:lang w:val="nl-BE"/>
              </w:rPr>
            </w:pPr>
          </w:p>
        </w:tc>
        <w:sdt>
          <w:sdtPr>
            <w:rPr>
              <w:noProof/>
            </w:rPr>
            <w:id w:val="1424140549"/>
            <w:placeholder>
              <w:docPart w:val="712BF26063204880A64FE6CC79A562A8"/>
            </w:placeholder>
            <w15:appearance w15:val="hidden"/>
          </w:sdtPr>
          <w:sdtEndPr/>
          <w:sdtContent>
            <w:tc>
              <w:tcPr>
                <w:tcW w:w="4297" w:type="dxa"/>
                <w:gridSpan w:val="3"/>
                <w:vMerge w:val="restart"/>
                <w:tcBorders>
                  <w:top w:val="nil"/>
                  <w:left w:val="nil"/>
                  <w:bottom w:val="nil"/>
                  <w:right w:val="nil"/>
                </w:tcBorders>
                <w:tcMar>
                  <w:top w:w="144" w:type="dxa"/>
                  <w:left w:w="144" w:type="dxa"/>
                </w:tcMar>
                <w:vAlign w:val="center"/>
              </w:tcPr>
              <w:p w14:paraId="787CA6A7" w14:textId="17B803C0" w:rsidR="00CE3EDC" w:rsidRPr="00CE3EDC" w:rsidRDefault="00CE3EDC" w:rsidP="00CE3EDC">
                <w:pPr>
                  <w:rPr>
                    <w:noProof/>
                    <w:lang w:val="nl-BE"/>
                  </w:rPr>
                </w:pPr>
                <w:r w:rsidRPr="00CE3EDC">
                  <w:rPr>
                    <w:noProof/>
                    <w:lang w:val="nl-BE"/>
                  </w:rPr>
                  <w:t>Verwondingen ten gevolge van de stukgeslagen terrarium zijn er gelukkig niet.Wat wel bleek, is dat de slang overal bijtwonden heeft. Deze wonden zijn veroorzaakt door knaagdieren/prooidieren. Iets wat we spijtig genoeg nog te veel zien.Prooien worden bij de predator geplaatst zonder enige opvolging hiervan. Indien de slang niet eet, gebeurt het vaak dat de prooien doorheen de dag(en) knagen aan de slangen. Dit veroorzaakt de infecterende wondes zoals te zien op de foto's.</w:t>
                </w:r>
                <w:r>
                  <w:rPr>
                    <w:noProof/>
                    <w:lang w:val="nl-BE"/>
                  </w:rPr>
                  <w:br/>
                </w:r>
                <w:r w:rsidRPr="00CE3EDC">
                  <w:rPr>
                    <w:noProof/>
                    <w:lang w:val="nl-BE"/>
                  </w:rPr>
                  <w:t>Wil je de dieren ook een steuntje in de rug geven?</w:t>
                </w:r>
                <w:r>
                  <w:rPr>
                    <w:noProof/>
                    <w:lang w:val="nl-BE"/>
                  </w:rPr>
                  <w:br/>
                </w:r>
                <w:r w:rsidRPr="00CE3EDC">
                  <w:rPr>
                    <w:noProof/>
                    <w:lang w:val="nl-BE"/>
                  </w:rPr>
                  <w:t>Check dan zeker onze inzamelactie</w:t>
                </w:r>
                <w:r>
                  <w:rPr>
                    <w:noProof/>
                    <w:lang w:val="nl-BE"/>
                  </w:rPr>
                  <w:t>s</w:t>
                </w:r>
              </w:p>
              <w:p w14:paraId="5C58B6B6" w14:textId="61124EE0" w:rsidR="005F4830" w:rsidRPr="00C01495" w:rsidRDefault="005F4830" w:rsidP="00CE3EDC">
                <w:pPr>
                  <w:rPr>
                    <w:noProof/>
                  </w:rPr>
                </w:pPr>
              </w:p>
            </w:tc>
          </w:sdtContent>
        </w:sdt>
      </w:tr>
      <w:tr w:rsidR="005F4830" w:rsidRPr="00C01495" w14:paraId="213C4D1D" w14:textId="77777777" w:rsidTr="000821C8">
        <w:trPr>
          <w:trHeight w:val="1629"/>
        </w:trPr>
        <w:tc>
          <w:tcPr>
            <w:tcW w:w="4174" w:type="dxa"/>
            <w:gridSpan w:val="2"/>
            <w:tcBorders>
              <w:top w:val="nil"/>
              <w:left w:val="nil"/>
              <w:bottom w:val="nil"/>
              <w:right w:val="nil"/>
            </w:tcBorders>
          </w:tcPr>
          <w:p w14:paraId="3BC79F1C" w14:textId="77777777" w:rsidR="005F4830" w:rsidRPr="00C01495" w:rsidRDefault="005F4830" w:rsidP="005F4830">
            <w:pPr>
              <w:pStyle w:val="Fotobijschrift"/>
              <w:rPr>
                <w:color w:val="000000" w:themeColor="text1"/>
              </w:rPr>
            </w:pPr>
            <w:r w:rsidRPr="00C01495">
              <w:rPr>
                <w:lang w:bidi="nl-NL"/>
              </w:rPr>
              <w:drawing>
                <wp:inline distT="0" distB="0" distL="0" distR="0" wp14:anchorId="7CED52B0" wp14:editId="751FF35D">
                  <wp:extent cx="2636520" cy="1559345"/>
                  <wp:effectExtent l="19050" t="0" r="11430" b="4794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71946" cy="158029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c>
        <w:tc>
          <w:tcPr>
            <w:tcW w:w="236" w:type="dxa"/>
            <w:vMerge w:val="restart"/>
            <w:tcBorders>
              <w:top w:val="nil"/>
              <w:left w:val="nil"/>
              <w:bottom w:val="nil"/>
              <w:right w:val="nil"/>
            </w:tcBorders>
            <w:vAlign w:val="center"/>
          </w:tcPr>
          <w:p w14:paraId="742FCE7C" w14:textId="77777777" w:rsidR="005F4830" w:rsidRPr="00C01495" w:rsidRDefault="005F4830" w:rsidP="00457BCB">
            <w:pPr>
              <w:jc w:val="center"/>
              <w:rPr>
                <w:noProof/>
                <w:color w:val="000000" w:themeColor="text1"/>
              </w:rPr>
            </w:pPr>
          </w:p>
        </w:tc>
        <w:tc>
          <w:tcPr>
            <w:tcW w:w="4296" w:type="dxa"/>
            <w:vMerge/>
            <w:tcBorders>
              <w:top w:val="nil"/>
              <w:left w:val="nil"/>
              <w:bottom w:val="nil"/>
              <w:right w:val="nil"/>
            </w:tcBorders>
          </w:tcPr>
          <w:p w14:paraId="691158AA" w14:textId="77777777" w:rsidR="005F4830" w:rsidRPr="00C01495" w:rsidRDefault="005F4830" w:rsidP="009D5E5F">
            <w:pPr>
              <w:rPr>
                <w:noProof/>
              </w:rPr>
            </w:pPr>
          </w:p>
        </w:tc>
        <w:tc>
          <w:tcPr>
            <w:tcW w:w="4297" w:type="dxa"/>
            <w:gridSpan w:val="3"/>
            <w:vMerge/>
            <w:tcBorders>
              <w:top w:val="nil"/>
              <w:left w:val="nil"/>
              <w:bottom w:val="nil"/>
              <w:right w:val="nil"/>
            </w:tcBorders>
            <w:tcMar>
              <w:top w:w="144" w:type="dxa"/>
              <w:left w:w="144" w:type="dxa"/>
            </w:tcMar>
          </w:tcPr>
          <w:p w14:paraId="59836811" w14:textId="77777777" w:rsidR="005F4830" w:rsidRPr="00C01495" w:rsidRDefault="005F4830" w:rsidP="009D5E5F">
            <w:pPr>
              <w:rPr>
                <w:noProof/>
              </w:rPr>
            </w:pPr>
          </w:p>
        </w:tc>
      </w:tr>
      <w:tr w:rsidR="005F4830" w:rsidRPr="00C01495" w14:paraId="7C5BF507" w14:textId="77777777" w:rsidTr="000821C8">
        <w:trPr>
          <w:trHeight w:val="1008"/>
        </w:trPr>
        <w:tc>
          <w:tcPr>
            <w:tcW w:w="4174" w:type="dxa"/>
            <w:gridSpan w:val="2"/>
            <w:tcBorders>
              <w:top w:val="nil"/>
              <w:left w:val="nil"/>
              <w:bottom w:val="nil"/>
              <w:right w:val="nil"/>
            </w:tcBorders>
          </w:tcPr>
          <w:p w14:paraId="21670B75" w14:textId="667B0346" w:rsidR="005F4830" w:rsidRPr="00C01495" w:rsidRDefault="00901E11" w:rsidP="005F4830">
            <w:pPr>
              <w:pStyle w:val="Fotobijschrift"/>
              <w:rPr>
                <w:color w:val="000000" w:themeColor="text1"/>
              </w:rPr>
            </w:pPr>
            <w:sdt>
              <w:sdtPr>
                <w:rPr>
                  <w:color w:val="000000" w:themeColor="text1"/>
                </w:rPr>
                <w:id w:val="-1173942399"/>
                <w:placeholder>
                  <w:docPart w:val="4919948079B64ED69480490162ED055F"/>
                </w:placeholder>
                <w15:appearance w15:val="hidden"/>
              </w:sdtPr>
              <w:sdtEndPr/>
              <w:sdtContent>
                <w:hyperlink r:id="rId13" w:tgtFrame="_blank" w:history="1">
                  <w:r w:rsidR="00B13B3F">
                    <w:rPr>
                      <w:rStyle w:val="Hyperlink"/>
                    </w:rPr>
                    <w:t>https://dierendonatie.be/.../sos-reptiel-verwarm-de.../</w:t>
                  </w:r>
                </w:hyperlink>
              </w:sdtContent>
            </w:sdt>
          </w:p>
        </w:tc>
        <w:tc>
          <w:tcPr>
            <w:tcW w:w="236" w:type="dxa"/>
            <w:vMerge/>
            <w:tcBorders>
              <w:top w:val="nil"/>
              <w:left w:val="nil"/>
              <w:bottom w:val="nil"/>
              <w:right w:val="nil"/>
            </w:tcBorders>
            <w:vAlign w:val="center"/>
          </w:tcPr>
          <w:p w14:paraId="092F4AA5" w14:textId="77777777" w:rsidR="005F4830" w:rsidRPr="00C01495" w:rsidRDefault="005F4830" w:rsidP="00EF0035">
            <w:pPr>
              <w:jc w:val="center"/>
              <w:rPr>
                <w:noProof/>
                <w:color w:val="000000" w:themeColor="text1"/>
              </w:rPr>
            </w:pPr>
          </w:p>
        </w:tc>
        <w:tc>
          <w:tcPr>
            <w:tcW w:w="4296" w:type="dxa"/>
            <w:vMerge/>
            <w:tcBorders>
              <w:top w:val="nil"/>
              <w:left w:val="nil"/>
              <w:bottom w:val="nil"/>
              <w:right w:val="nil"/>
            </w:tcBorders>
            <w:tcMar>
              <w:top w:w="144" w:type="dxa"/>
              <w:bottom w:w="144" w:type="dxa"/>
              <w:right w:w="144" w:type="dxa"/>
            </w:tcMar>
          </w:tcPr>
          <w:p w14:paraId="764F45D3" w14:textId="77777777" w:rsidR="005F4830" w:rsidRPr="00C01495" w:rsidRDefault="005F4830" w:rsidP="009D5E5F">
            <w:pPr>
              <w:rPr>
                <w:noProof/>
                <w:color w:val="000000" w:themeColor="text1"/>
              </w:rPr>
            </w:pPr>
          </w:p>
        </w:tc>
        <w:tc>
          <w:tcPr>
            <w:tcW w:w="4297" w:type="dxa"/>
            <w:gridSpan w:val="3"/>
            <w:vMerge/>
            <w:tcBorders>
              <w:top w:val="nil"/>
              <w:left w:val="nil"/>
              <w:bottom w:val="nil"/>
              <w:right w:val="nil"/>
            </w:tcBorders>
            <w:tcMar>
              <w:top w:w="144" w:type="dxa"/>
              <w:left w:w="144" w:type="dxa"/>
              <w:bottom w:w="144" w:type="dxa"/>
            </w:tcMar>
          </w:tcPr>
          <w:p w14:paraId="5A369E18" w14:textId="77777777" w:rsidR="005F4830" w:rsidRPr="00C01495" w:rsidRDefault="005F4830" w:rsidP="009D5E5F">
            <w:pPr>
              <w:rPr>
                <w:noProof/>
              </w:rPr>
            </w:pPr>
          </w:p>
        </w:tc>
      </w:tr>
      <w:tr w:rsidR="005F4830" w:rsidRPr="00C01495" w14:paraId="570956C0" w14:textId="77777777" w:rsidTr="005F4830">
        <w:trPr>
          <w:trHeight w:val="288"/>
        </w:trPr>
        <w:tc>
          <w:tcPr>
            <w:tcW w:w="13003" w:type="dxa"/>
            <w:gridSpan w:val="7"/>
            <w:tcBorders>
              <w:top w:val="nil"/>
              <w:left w:val="nil"/>
              <w:bottom w:val="thickThinMediumGap" w:sz="24" w:space="0" w:color="auto"/>
              <w:right w:val="nil"/>
            </w:tcBorders>
            <w:vAlign w:val="center"/>
          </w:tcPr>
          <w:p w14:paraId="6ED4067A" w14:textId="77777777" w:rsidR="005F4830" w:rsidRPr="00C01495" w:rsidRDefault="005F4830" w:rsidP="005F4830">
            <w:pPr>
              <w:pStyle w:val="Geenafstand"/>
              <w:rPr>
                <w:noProof/>
              </w:rPr>
            </w:pPr>
          </w:p>
        </w:tc>
      </w:tr>
      <w:tr w:rsidR="007212EC" w:rsidRPr="00C01495" w14:paraId="10210851" w14:textId="77777777" w:rsidTr="005F4830">
        <w:trPr>
          <w:trHeight w:val="288"/>
        </w:trPr>
        <w:tc>
          <w:tcPr>
            <w:tcW w:w="13003" w:type="dxa"/>
            <w:gridSpan w:val="7"/>
            <w:tcBorders>
              <w:top w:val="thickThinMediumGap" w:sz="24" w:space="0" w:color="auto"/>
              <w:left w:val="nil"/>
              <w:bottom w:val="nil"/>
              <w:right w:val="nil"/>
            </w:tcBorders>
            <w:vAlign w:val="center"/>
          </w:tcPr>
          <w:p w14:paraId="1C51FB43" w14:textId="77777777" w:rsidR="003F4C0F" w:rsidRPr="00C01495" w:rsidRDefault="003F4C0F" w:rsidP="00284C66">
            <w:pPr>
              <w:pStyle w:val="Geenafstand"/>
              <w:rPr>
                <w:noProof/>
              </w:rPr>
            </w:pPr>
          </w:p>
        </w:tc>
      </w:tr>
    </w:tbl>
    <w:p w14:paraId="2D97D58E" w14:textId="269EE69C" w:rsidR="00664133" w:rsidRDefault="00664133" w:rsidP="00B13B3F">
      <w:pPr>
        <w:jc w:val="center"/>
        <w:rPr>
          <w:noProof/>
          <w:color w:val="000000" w:themeColor="text1"/>
        </w:rPr>
      </w:pPr>
    </w:p>
    <w:p w14:paraId="5EB03F76" w14:textId="77777777" w:rsidR="00DB0BF3" w:rsidRPr="00DB0BF3" w:rsidRDefault="00B13B3F" w:rsidP="00DB0BF3">
      <w:pPr>
        <w:spacing w:after="0"/>
        <w:rPr>
          <w:rFonts w:ascii="Times New Roman" w:eastAsia="Times New Roman" w:hAnsi="Times New Roman" w:cs="Times New Roman"/>
          <w:sz w:val="24"/>
          <w:szCs w:val="24"/>
          <w:lang w:val="nl-BE" w:eastAsia="nl-BE"/>
        </w:rPr>
      </w:pPr>
      <w:r>
        <w:rPr>
          <w:noProof/>
          <w:color w:val="000000" w:themeColor="text1"/>
        </w:rPr>
        <w:drawing>
          <wp:inline distT="0" distB="0" distL="0" distR="0" wp14:anchorId="7ED5E356" wp14:editId="54CA01C1">
            <wp:extent cx="3093720" cy="2062480"/>
            <wp:effectExtent l="0" t="0" r="0" b="0"/>
            <wp:docPr id="5" name="Afbeelding 5" descr="Afbeelding met tekst, verschillend&#10;&#10;Automatisch gegenereerde beschrijvi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erschillend&#10;&#10;Automatisch gegenereerde beschrijving">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93720" cy="2062480"/>
                    </a:xfrm>
                    <a:prstGeom prst="rect">
                      <a:avLst/>
                    </a:prstGeom>
                    <a:ln>
                      <a:noFill/>
                    </a:ln>
                    <a:effectLst>
                      <a:softEdge rad="112500"/>
                    </a:effectLst>
                  </pic:spPr>
                </pic:pic>
              </a:graphicData>
            </a:graphic>
          </wp:inline>
        </w:drawing>
      </w:r>
      <w:r w:rsidR="00DB0BF3">
        <w:rPr>
          <w:noProof/>
          <w:color w:val="000000" w:themeColor="text1"/>
        </w:rPr>
        <w:t xml:space="preserve">  </w:t>
      </w:r>
      <w:r w:rsidR="00DB0BF3" w:rsidRPr="00DB0BF3">
        <w:rPr>
          <w:rFonts w:ascii="Times New Roman" w:eastAsia="Times New Roman" w:hAnsi="Times New Roman" w:cs="Times New Roman"/>
          <w:sz w:val="24"/>
          <w:szCs w:val="24"/>
          <w:lang w:val="nl-BE" w:eastAsia="nl-BE"/>
        </w:rPr>
        <w:t xml:space="preserve">© 2020 </w:t>
      </w:r>
      <w:hyperlink r:id="rId16" w:tgtFrame="_blank" w:history="1">
        <w:proofErr w:type="spellStart"/>
        <w:r w:rsidR="00DB0BF3" w:rsidRPr="00DB0BF3">
          <w:rPr>
            <w:rFonts w:ascii="Times New Roman" w:eastAsia="Times New Roman" w:hAnsi="Times New Roman" w:cs="Times New Roman"/>
            <w:color w:val="0000FF"/>
            <w:sz w:val="24"/>
            <w:szCs w:val="24"/>
            <w:u w:val="single"/>
            <w:lang w:val="nl-BE" w:eastAsia="nl-BE"/>
          </w:rPr>
          <w:t>nessysfotografie</w:t>
        </w:r>
        <w:proofErr w:type="spellEnd"/>
      </w:hyperlink>
      <w:r w:rsidR="00DB0BF3" w:rsidRPr="00DB0BF3">
        <w:rPr>
          <w:rFonts w:ascii="Times New Roman" w:eastAsia="Times New Roman" w:hAnsi="Times New Roman" w:cs="Times New Roman"/>
          <w:sz w:val="24"/>
          <w:szCs w:val="24"/>
          <w:lang w:val="nl-BE" w:eastAsia="nl-BE"/>
        </w:rPr>
        <w:t xml:space="preserve"> </w:t>
      </w:r>
    </w:p>
    <w:p w14:paraId="3901ACDD" w14:textId="2A7F7479" w:rsidR="00B13B3F" w:rsidRPr="00C01495" w:rsidRDefault="00B13B3F" w:rsidP="00DB0BF3">
      <w:pPr>
        <w:rPr>
          <w:noProof/>
          <w:color w:val="000000" w:themeColor="text1"/>
        </w:rPr>
      </w:pPr>
    </w:p>
    <w:sectPr w:rsidR="00B13B3F" w:rsidRPr="00C01495" w:rsidSect="00C11F17">
      <w:pgSz w:w="15840" w:h="24480" w:code="3"/>
      <w:pgMar w:top="1440" w:right="1440" w:bottom="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CCA9B" w14:textId="77777777" w:rsidR="00901E11" w:rsidRDefault="00901E11" w:rsidP="00554336">
      <w:pPr>
        <w:spacing w:after="0"/>
      </w:pPr>
      <w:r>
        <w:separator/>
      </w:r>
    </w:p>
  </w:endnote>
  <w:endnote w:type="continuationSeparator" w:id="0">
    <w:p w14:paraId="1F77A92B" w14:textId="77777777" w:rsidR="00901E11" w:rsidRDefault="00901E11" w:rsidP="00554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Pro Black">
    <w:altName w:val="Georgia Pro Black"/>
    <w:panose1 w:val="02040A02050405020203"/>
    <w:charset w:val="00"/>
    <w:family w:val="roman"/>
    <w:pitch w:val="variable"/>
    <w:sig w:usb0="800002AF" w:usb1="00000003"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A211" w14:textId="77777777" w:rsidR="00901E11" w:rsidRDefault="00901E11" w:rsidP="00554336">
      <w:pPr>
        <w:spacing w:after="0"/>
      </w:pPr>
      <w:r>
        <w:separator/>
      </w:r>
    </w:p>
  </w:footnote>
  <w:footnote w:type="continuationSeparator" w:id="0">
    <w:p w14:paraId="3FC80A6C" w14:textId="77777777" w:rsidR="00901E11" w:rsidRDefault="00901E11" w:rsidP="0055433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52"/>
    <w:rsid w:val="000064BF"/>
    <w:rsid w:val="000139C1"/>
    <w:rsid w:val="00015939"/>
    <w:rsid w:val="0001620C"/>
    <w:rsid w:val="0004775A"/>
    <w:rsid w:val="00052781"/>
    <w:rsid w:val="00061A8E"/>
    <w:rsid w:val="00072BFC"/>
    <w:rsid w:val="000821C8"/>
    <w:rsid w:val="0008417E"/>
    <w:rsid w:val="00086C23"/>
    <w:rsid w:val="00093F55"/>
    <w:rsid w:val="000970C8"/>
    <w:rsid w:val="000B08D7"/>
    <w:rsid w:val="000B7E70"/>
    <w:rsid w:val="000C05B8"/>
    <w:rsid w:val="000C4253"/>
    <w:rsid w:val="000C492C"/>
    <w:rsid w:val="000C63FC"/>
    <w:rsid w:val="000D1612"/>
    <w:rsid w:val="000E1912"/>
    <w:rsid w:val="000E3A15"/>
    <w:rsid w:val="000E410F"/>
    <w:rsid w:val="000E47DF"/>
    <w:rsid w:val="000E707E"/>
    <w:rsid w:val="000F13BE"/>
    <w:rsid w:val="000F3105"/>
    <w:rsid w:val="0010319C"/>
    <w:rsid w:val="001119CD"/>
    <w:rsid w:val="00120383"/>
    <w:rsid w:val="00132CE5"/>
    <w:rsid w:val="00133D55"/>
    <w:rsid w:val="001432CC"/>
    <w:rsid w:val="001472EB"/>
    <w:rsid w:val="0015557C"/>
    <w:rsid w:val="00155BB5"/>
    <w:rsid w:val="001627B3"/>
    <w:rsid w:val="0017372B"/>
    <w:rsid w:val="00173FCF"/>
    <w:rsid w:val="00174B98"/>
    <w:rsid w:val="00175772"/>
    <w:rsid w:val="00196657"/>
    <w:rsid w:val="001A1751"/>
    <w:rsid w:val="001A5A0A"/>
    <w:rsid w:val="001A5C71"/>
    <w:rsid w:val="001C50D0"/>
    <w:rsid w:val="001D517B"/>
    <w:rsid w:val="001D7797"/>
    <w:rsid w:val="001E28C1"/>
    <w:rsid w:val="001F5567"/>
    <w:rsid w:val="001F62F5"/>
    <w:rsid w:val="001F657F"/>
    <w:rsid w:val="0020424D"/>
    <w:rsid w:val="002107A1"/>
    <w:rsid w:val="0021691D"/>
    <w:rsid w:val="00216B9C"/>
    <w:rsid w:val="00230183"/>
    <w:rsid w:val="00237F02"/>
    <w:rsid w:val="002746CA"/>
    <w:rsid w:val="00275735"/>
    <w:rsid w:val="002768F0"/>
    <w:rsid w:val="0028351F"/>
    <w:rsid w:val="00284C66"/>
    <w:rsid w:val="002942F9"/>
    <w:rsid w:val="002952C6"/>
    <w:rsid w:val="00296A3E"/>
    <w:rsid w:val="002A6AF8"/>
    <w:rsid w:val="002A76D9"/>
    <w:rsid w:val="002B1B93"/>
    <w:rsid w:val="002C46CD"/>
    <w:rsid w:val="002C4E97"/>
    <w:rsid w:val="002C712F"/>
    <w:rsid w:val="002E400F"/>
    <w:rsid w:val="002F02E1"/>
    <w:rsid w:val="00305529"/>
    <w:rsid w:val="00315FD9"/>
    <w:rsid w:val="0031609F"/>
    <w:rsid w:val="00323F8B"/>
    <w:rsid w:val="0032737D"/>
    <w:rsid w:val="00327B96"/>
    <w:rsid w:val="00327F09"/>
    <w:rsid w:val="00331FF6"/>
    <w:rsid w:val="00333A87"/>
    <w:rsid w:val="00353DCE"/>
    <w:rsid w:val="00362C30"/>
    <w:rsid w:val="00362F69"/>
    <w:rsid w:val="00387D7F"/>
    <w:rsid w:val="003A2F2B"/>
    <w:rsid w:val="003B3B75"/>
    <w:rsid w:val="003C118D"/>
    <w:rsid w:val="003C148F"/>
    <w:rsid w:val="003C252E"/>
    <w:rsid w:val="003C4ACB"/>
    <w:rsid w:val="003C55A4"/>
    <w:rsid w:val="003E0014"/>
    <w:rsid w:val="003E07AA"/>
    <w:rsid w:val="003E759E"/>
    <w:rsid w:val="003F4C0F"/>
    <w:rsid w:val="003F544A"/>
    <w:rsid w:val="00415A82"/>
    <w:rsid w:val="0043647B"/>
    <w:rsid w:val="004569B8"/>
    <w:rsid w:val="00460859"/>
    <w:rsid w:val="004831AD"/>
    <w:rsid w:val="004B4571"/>
    <w:rsid w:val="004C3DF2"/>
    <w:rsid w:val="004D1721"/>
    <w:rsid w:val="004D1817"/>
    <w:rsid w:val="004D33E8"/>
    <w:rsid w:val="004D4C02"/>
    <w:rsid w:val="004E63BA"/>
    <w:rsid w:val="004E7760"/>
    <w:rsid w:val="004F281F"/>
    <w:rsid w:val="004F74DD"/>
    <w:rsid w:val="00502068"/>
    <w:rsid w:val="005056FC"/>
    <w:rsid w:val="00507968"/>
    <w:rsid w:val="00527FE0"/>
    <w:rsid w:val="0053589F"/>
    <w:rsid w:val="0054348D"/>
    <w:rsid w:val="00543C35"/>
    <w:rsid w:val="00554336"/>
    <w:rsid w:val="00566C26"/>
    <w:rsid w:val="005706B7"/>
    <w:rsid w:val="00575C13"/>
    <w:rsid w:val="00590DC3"/>
    <w:rsid w:val="005956D6"/>
    <w:rsid w:val="005A1800"/>
    <w:rsid w:val="005A78B4"/>
    <w:rsid w:val="005B3643"/>
    <w:rsid w:val="005B7C41"/>
    <w:rsid w:val="005C502F"/>
    <w:rsid w:val="005E1B08"/>
    <w:rsid w:val="005E2DC0"/>
    <w:rsid w:val="005F2B1B"/>
    <w:rsid w:val="005F415C"/>
    <w:rsid w:val="005F4830"/>
    <w:rsid w:val="00622D79"/>
    <w:rsid w:val="00624F21"/>
    <w:rsid w:val="00630CF2"/>
    <w:rsid w:val="006608C8"/>
    <w:rsid w:val="00664133"/>
    <w:rsid w:val="00667FF3"/>
    <w:rsid w:val="006926DA"/>
    <w:rsid w:val="00692D2D"/>
    <w:rsid w:val="006931FE"/>
    <w:rsid w:val="00697DE3"/>
    <w:rsid w:val="006B52E6"/>
    <w:rsid w:val="006C0B7A"/>
    <w:rsid w:val="006E2F9B"/>
    <w:rsid w:val="006E7170"/>
    <w:rsid w:val="006F2F91"/>
    <w:rsid w:val="0070526E"/>
    <w:rsid w:val="007123AA"/>
    <w:rsid w:val="007204C9"/>
    <w:rsid w:val="007212EC"/>
    <w:rsid w:val="00725CB2"/>
    <w:rsid w:val="00727546"/>
    <w:rsid w:val="00733B3B"/>
    <w:rsid w:val="00743839"/>
    <w:rsid w:val="0074723D"/>
    <w:rsid w:val="00772098"/>
    <w:rsid w:val="0077279E"/>
    <w:rsid w:val="00773C51"/>
    <w:rsid w:val="00786A41"/>
    <w:rsid w:val="007937AA"/>
    <w:rsid w:val="00794C1C"/>
    <w:rsid w:val="0079573D"/>
    <w:rsid w:val="00796FAE"/>
    <w:rsid w:val="007A4B37"/>
    <w:rsid w:val="007B05E8"/>
    <w:rsid w:val="007B223E"/>
    <w:rsid w:val="007B5DCC"/>
    <w:rsid w:val="007C06B7"/>
    <w:rsid w:val="007C10B3"/>
    <w:rsid w:val="007D6A71"/>
    <w:rsid w:val="007D6D74"/>
    <w:rsid w:val="007D6DBE"/>
    <w:rsid w:val="007E141B"/>
    <w:rsid w:val="007E1630"/>
    <w:rsid w:val="007E4FD5"/>
    <w:rsid w:val="007E628C"/>
    <w:rsid w:val="007E78A1"/>
    <w:rsid w:val="007F5D1C"/>
    <w:rsid w:val="007F6234"/>
    <w:rsid w:val="00800942"/>
    <w:rsid w:val="00800A0F"/>
    <w:rsid w:val="008016E2"/>
    <w:rsid w:val="00807716"/>
    <w:rsid w:val="00813EA3"/>
    <w:rsid w:val="00826103"/>
    <w:rsid w:val="00830DC5"/>
    <w:rsid w:val="0083111F"/>
    <w:rsid w:val="00850158"/>
    <w:rsid w:val="008571EB"/>
    <w:rsid w:val="00863E1E"/>
    <w:rsid w:val="00864FBB"/>
    <w:rsid w:val="00865F74"/>
    <w:rsid w:val="0089013B"/>
    <w:rsid w:val="008A4955"/>
    <w:rsid w:val="008A560A"/>
    <w:rsid w:val="008A5B69"/>
    <w:rsid w:val="008A645C"/>
    <w:rsid w:val="008A790D"/>
    <w:rsid w:val="008B310F"/>
    <w:rsid w:val="008B64A3"/>
    <w:rsid w:val="008C055B"/>
    <w:rsid w:val="008C0AD6"/>
    <w:rsid w:val="008C2C11"/>
    <w:rsid w:val="008D4A3C"/>
    <w:rsid w:val="008D6766"/>
    <w:rsid w:val="008D757B"/>
    <w:rsid w:val="008E0A2E"/>
    <w:rsid w:val="008F75D6"/>
    <w:rsid w:val="009010EB"/>
    <w:rsid w:val="00901E11"/>
    <w:rsid w:val="009047BC"/>
    <w:rsid w:val="009151EB"/>
    <w:rsid w:val="0091599E"/>
    <w:rsid w:val="00915F67"/>
    <w:rsid w:val="00940DDA"/>
    <w:rsid w:val="00953B20"/>
    <w:rsid w:val="00957478"/>
    <w:rsid w:val="009768A3"/>
    <w:rsid w:val="009912BE"/>
    <w:rsid w:val="00994C68"/>
    <w:rsid w:val="009A033F"/>
    <w:rsid w:val="009A03FD"/>
    <w:rsid w:val="009A268A"/>
    <w:rsid w:val="009A2876"/>
    <w:rsid w:val="009A7638"/>
    <w:rsid w:val="009B2E43"/>
    <w:rsid w:val="009B66A2"/>
    <w:rsid w:val="009B7D83"/>
    <w:rsid w:val="009C6DEC"/>
    <w:rsid w:val="009D34FD"/>
    <w:rsid w:val="009D3B7C"/>
    <w:rsid w:val="009D5E5F"/>
    <w:rsid w:val="009E409B"/>
    <w:rsid w:val="009F0EB8"/>
    <w:rsid w:val="009F4A41"/>
    <w:rsid w:val="00A0465D"/>
    <w:rsid w:val="00A0596F"/>
    <w:rsid w:val="00A1EDDC"/>
    <w:rsid w:val="00A36549"/>
    <w:rsid w:val="00A46549"/>
    <w:rsid w:val="00A491B1"/>
    <w:rsid w:val="00A61945"/>
    <w:rsid w:val="00A70242"/>
    <w:rsid w:val="00A74923"/>
    <w:rsid w:val="00A7758D"/>
    <w:rsid w:val="00A85400"/>
    <w:rsid w:val="00AA5FE5"/>
    <w:rsid w:val="00AB2AA3"/>
    <w:rsid w:val="00AC117E"/>
    <w:rsid w:val="00AE4980"/>
    <w:rsid w:val="00AF2EDF"/>
    <w:rsid w:val="00AF553C"/>
    <w:rsid w:val="00AF6DF5"/>
    <w:rsid w:val="00B07394"/>
    <w:rsid w:val="00B1023C"/>
    <w:rsid w:val="00B13B3F"/>
    <w:rsid w:val="00B22F0C"/>
    <w:rsid w:val="00B35BC7"/>
    <w:rsid w:val="00B4611F"/>
    <w:rsid w:val="00B523EA"/>
    <w:rsid w:val="00B53541"/>
    <w:rsid w:val="00B53FB6"/>
    <w:rsid w:val="00B767C0"/>
    <w:rsid w:val="00B93C89"/>
    <w:rsid w:val="00BA1EAC"/>
    <w:rsid w:val="00BA563E"/>
    <w:rsid w:val="00BC1947"/>
    <w:rsid w:val="00BC6155"/>
    <w:rsid w:val="00BC64EC"/>
    <w:rsid w:val="00BD5C4E"/>
    <w:rsid w:val="00BD7BDE"/>
    <w:rsid w:val="00BE07C1"/>
    <w:rsid w:val="00BE1E30"/>
    <w:rsid w:val="00BF5EB9"/>
    <w:rsid w:val="00C01495"/>
    <w:rsid w:val="00C0323D"/>
    <w:rsid w:val="00C07E8F"/>
    <w:rsid w:val="00C11F17"/>
    <w:rsid w:val="00C30B77"/>
    <w:rsid w:val="00C42952"/>
    <w:rsid w:val="00C57F22"/>
    <w:rsid w:val="00C6249E"/>
    <w:rsid w:val="00C67ED5"/>
    <w:rsid w:val="00C71E9D"/>
    <w:rsid w:val="00C76D20"/>
    <w:rsid w:val="00C801BA"/>
    <w:rsid w:val="00C8086C"/>
    <w:rsid w:val="00C80916"/>
    <w:rsid w:val="00C85B4A"/>
    <w:rsid w:val="00C90E99"/>
    <w:rsid w:val="00C90FFE"/>
    <w:rsid w:val="00C94726"/>
    <w:rsid w:val="00C95CCD"/>
    <w:rsid w:val="00CB0CB1"/>
    <w:rsid w:val="00CB19CE"/>
    <w:rsid w:val="00CB4217"/>
    <w:rsid w:val="00CB6199"/>
    <w:rsid w:val="00CC3396"/>
    <w:rsid w:val="00CC37A7"/>
    <w:rsid w:val="00CD00E1"/>
    <w:rsid w:val="00CD2027"/>
    <w:rsid w:val="00CD4C47"/>
    <w:rsid w:val="00CE1F2C"/>
    <w:rsid w:val="00CE3EDC"/>
    <w:rsid w:val="00CE49B2"/>
    <w:rsid w:val="00CE524C"/>
    <w:rsid w:val="00CF21D9"/>
    <w:rsid w:val="00CF34CD"/>
    <w:rsid w:val="00CF5018"/>
    <w:rsid w:val="00D1612C"/>
    <w:rsid w:val="00D30B97"/>
    <w:rsid w:val="00D30D96"/>
    <w:rsid w:val="00D31FCD"/>
    <w:rsid w:val="00D36F3C"/>
    <w:rsid w:val="00D43240"/>
    <w:rsid w:val="00D46CDC"/>
    <w:rsid w:val="00D6304B"/>
    <w:rsid w:val="00D676B3"/>
    <w:rsid w:val="00D67E44"/>
    <w:rsid w:val="00D8682F"/>
    <w:rsid w:val="00D90C37"/>
    <w:rsid w:val="00D91CFB"/>
    <w:rsid w:val="00DB0BF3"/>
    <w:rsid w:val="00DC27FC"/>
    <w:rsid w:val="00DD7F4A"/>
    <w:rsid w:val="00DF0B54"/>
    <w:rsid w:val="00E014D5"/>
    <w:rsid w:val="00E01AA7"/>
    <w:rsid w:val="00E02F28"/>
    <w:rsid w:val="00E034A1"/>
    <w:rsid w:val="00E07F58"/>
    <w:rsid w:val="00E11A96"/>
    <w:rsid w:val="00E15328"/>
    <w:rsid w:val="00E41F5C"/>
    <w:rsid w:val="00E6010D"/>
    <w:rsid w:val="00E61BD8"/>
    <w:rsid w:val="00E64FC6"/>
    <w:rsid w:val="00E7662D"/>
    <w:rsid w:val="00E76771"/>
    <w:rsid w:val="00E97F89"/>
    <w:rsid w:val="00EA5F38"/>
    <w:rsid w:val="00EA7977"/>
    <w:rsid w:val="00EB7C0B"/>
    <w:rsid w:val="00ED3181"/>
    <w:rsid w:val="00ED7448"/>
    <w:rsid w:val="00EE7D8B"/>
    <w:rsid w:val="00EF0035"/>
    <w:rsid w:val="00EF1AFC"/>
    <w:rsid w:val="00F0187D"/>
    <w:rsid w:val="00F053CB"/>
    <w:rsid w:val="00F23030"/>
    <w:rsid w:val="00F25E08"/>
    <w:rsid w:val="00F31919"/>
    <w:rsid w:val="00F47AAC"/>
    <w:rsid w:val="00F52FB4"/>
    <w:rsid w:val="00F62B75"/>
    <w:rsid w:val="00F65A38"/>
    <w:rsid w:val="00F66772"/>
    <w:rsid w:val="00F70FE9"/>
    <w:rsid w:val="00F7629D"/>
    <w:rsid w:val="00F963ED"/>
    <w:rsid w:val="00FA79BF"/>
    <w:rsid w:val="00FB03B9"/>
    <w:rsid w:val="00FB0C16"/>
    <w:rsid w:val="00FC0993"/>
    <w:rsid w:val="00FE03A7"/>
    <w:rsid w:val="00FE1408"/>
    <w:rsid w:val="00FE2A70"/>
    <w:rsid w:val="00FE4EB4"/>
    <w:rsid w:val="00FE7547"/>
    <w:rsid w:val="00FE7833"/>
    <w:rsid w:val="00FE7ABD"/>
    <w:rsid w:val="00FF3F9D"/>
    <w:rsid w:val="00FF613B"/>
    <w:rsid w:val="5224718C"/>
    <w:rsid w:val="5B7DBDC4"/>
    <w:rsid w:val="670EF97C"/>
    <w:rsid w:val="6B610E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D3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02E1"/>
    <w:pPr>
      <w:spacing w:after="240" w:line="240" w:lineRule="auto"/>
    </w:pPr>
    <w:rPr>
      <w:sz w:val="20"/>
    </w:rPr>
  </w:style>
  <w:style w:type="paragraph" w:styleId="Kop3">
    <w:name w:val="heading 3"/>
    <w:basedOn w:val="Standaard"/>
    <w:next w:val="Standaard"/>
    <w:link w:val="Kop3Char"/>
    <w:uiPriority w:val="9"/>
    <w:semiHidden/>
    <w:qFormat/>
    <w:rsid w:val="000477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2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amauteur">
    <w:name w:val="Naam auteur"/>
    <w:basedOn w:val="Standaard"/>
    <w:next w:val="Standaard"/>
    <w:uiPriority w:val="12"/>
    <w:rsid w:val="009A2876"/>
    <w:pPr>
      <w:widowControl w:val="0"/>
      <w:pBdr>
        <w:bottom w:val="single" w:sz="8" w:space="6" w:color="808080" w:themeColor="background1" w:themeShade="80"/>
      </w:pBdr>
      <w:autoSpaceDE w:val="0"/>
      <w:autoSpaceDN w:val="0"/>
    </w:pPr>
    <w:rPr>
      <w:b/>
      <w:caps/>
      <w:szCs w:val="24"/>
    </w:rPr>
  </w:style>
  <w:style w:type="paragraph" w:styleId="Koptekst">
    <w:name w:val="header"/>
    <w:basedOn w:val="Voettekst"/>
    <w:link w:val="KoptekstChar"/>
    <w:uiPriority w:val="99"/>
    <w:rsid w:val="00CE1F2C"/>
    <w:rPr>
      <w:rFonts w:asciiTheme="majorHAnsi" w:hAnsiTheme="majorHAnsi"/>
      <w:color w:val="000000" w:themeColor="text1"/>
      <w:sz w:val="56"/>
    </w:rPr>
  </w:style>
  <w:style w:type="character" w:customStyle="1" w:styleId="KoptekstChar">
    <w:name w:val="Koptekst Char"/>
    <w:basedOn w:val="Standaardalinea-lettertype"/>
    <w:link w:val="Koptekst"/>
    <w:uiPriority w:val="99"/>
    <w:rsid w:val="00CE1F2C"/>
    <w:rPr>
      <w:rFonts w:asciiTheme="majorHAnsi" w:hAnsiTheme="majorHAnsi"/>
      <w:color w:val="000000" w:themeColor="text1"/>
      <w:sz w:val="56"/>
    </w:rPr>
  </w:style>
  <w:style w:type="paragraph" w:styleId="Voettekst">
    <w:name w:val="footer"/>
    <w:basedOn w:val="Geenafstand"/>
    <w:link w:val="VoettekstChar"/>
    <w:uiPriority w:val="99"/>
    <w:rsid w:val="0010319C"/>
    <w:pPr>
      <w:jc w:val="center"/>
    </w:pPr>
  </w:style>
  <w:style w:type="character" w:customStyle="1" w:styleId="VoettekstChar">
    <w:name w:val="Voettekst Char"/>
    <w:basedOn w:val="Standaardalinea-lettertype"/>
    <w:link w:val="Voettekst"/>
    <w:uiPriority w:val="99"/>
    <w:rsid w:val="0010319C"/>
  </w:style>
  <w:style w:type="paragraph" w:styleId="Normaalweb">
    <w:name w:val="Normal (Web)"/>
    <w:basedOn w:val="Standaard"/>
    <w:uiPriority w:val="99"/>
    <w:semiHidden/>
    <w:rsid w:val="00C11F17"/>
    <w:pPr>
      <w:spacing w:before="100" w:beforeAutospacing="1" w:after="100" w:afterAutospacing="1"/>
    </w:pPr>
    <w:rPr>
      <w:rFonts w:ascii="Times New Roman" w:eastAsia="Times New Roman" w:hAnsi="Times New Roman" w:cs="Times New Roman"/>
      <w:szCs w:val="24"/>
    </w:rPr>
  </w:style>
  <w:style w:type="paragraph" w:customStyle="1" w:styleId="Kleinenaamvanauteur">
    <w:name w:val="Kleine naam van auteur"/>
    <w:basedOn w:val="Standaard"/>
    <w:qFormat/>
    <w:rsid w:val="00772098"/>
    <w:pPr>
      <w:spacing w:after="0"/>
    </w:pPr>
    <w:rPr>
      <w:bCs/>
      <w:sz w:val="24"/>
    </w:rPr>
  </w:style>
  <w:style w:type="paragraph" w:customStyle="1" w:styleId="Titelvankleinartikel">
    <w:name w:val="Titel van klein artikel"/>
    <w:basedOn w:val="Standaard"/>
    <w:qFormat/>
    <w:rsid w:val="00F66772"/>
    <w:pPr>
      <w:spacing w:after="0" w:line="276" w:lineRule="auto"/>
    </w:pPr>
    <w:rPr>
      <w:rFonts w:asciiTheme="majorHAnsi" w:hAnsiTheme="majorHAnsi"/>
      <w:sz w:val="32"/>
    </w:rPr>
  </w:style>
  <w:style w:type="paragraph" w:customStyle="1" w:styleId="Ondertitelvankleineartikel">
    <w:name w:val="Ondertitel van kleine artikel"/>
    <w:basedOn w:val="Standaard"/>
    <w:qFormat/>
    <w:rsid w:val="00F66772"/>
    <w:pPr>
      <w:spacing w:after="0" w:line="276" w:lineRule="auto"/>
    </w:pPr>
    <w:rPr>
      <w:sz w:val="32"/>
    </w:rPr>
  </w:style>
  <w:style w:type="paragraph" w:customStyle="1" w:styleId="Hoofdtekst">
    <w:name w:val="Hoofdtekst"/>
    <w:basedOn w:val="Normaalweb"/>
    <w:qFormat/>
    <w:rsid w:val="00864FBB"/>
    <w:rPr>
      <w:rFonts w:asciiTheme="minorHAnsi" w:hAnsiTheme="minorHAnsi"/>
      <w:color w:val="000000"/>
    </w:rPr>
  </w:style>
  <w:style w:type="paragraph" w:customStyle="1" w:styleId="Grotenaamvanauteur">
    <w:name w:val="Grote naam van auteur"/>
    <w:basedOn w:val="Standaard"/>
    <w:next w:val="Geenafstand"/>
    <w:qFormat/>
    <w:rsid w:val="00727546"/>
    <w:pPr>
      <w:spacing w:after="0" w:line="276" w:lineRule="auto"/>
    </w:pPr>
    <w:rPr>
      <w:sz w:val="32"/>
    </w:rPr>
  </w:style>
  <w:style w:type="paragraph" w:customStyle="1" w:styleId="Grotetitelvanartikel">
    <w:name w:val="Grote titel van artikel"/>
    <w:basedOn w:val="Standaard"/>
    <w:next w:val="Standaard"/>
    <w:qFormat/>
    <w:rsid w:val="00727546"/>
    <w:pPr>
      <w:spacing w:after="0" w:line="276" w:lineRule="auto"/>
    </w:pPr>
    <w:rPr>
      <w:rFonts w:asciiTheme="majorHAnsi" w:hAnsiTheme="majorHAnsi"/>
      <w:sz w:val="52"/>
    </w:rPr>
  </w:style>
  <w:style w:type="paragraph" w:customStyle="1" w:styleId="Groteondertitelvanartikel">
    <w:name w:val="Grote ondertitel van artikel"/>
    <w:basedOn w:val="Standaard"/>
    <w:next w:val="Standaard"/>
    <w:qFormat/>
    <w:rsid w:val="00727546"/>
    <w:pPr>
      <w:spacing w:after="0" w:line="276" w:lineRule="auto"/>
    </w:pPr>
    <w:rPr>
      <w:sz w:val="40"/>
    </w:rPr>
  </w:style>
  <w:style w:type="paragraph" w:customStyle="1" w:styleId="Titelvanimpressum">
    <w:name w:val="Titel van impressum"/>
    <w:basedOn w:val="Standaard"/>
    <w:qFormat/>
    <w:rsid w:val="002F02E1"/>
    <w:pPr>
      <w:spacing w:after="0"/>
      <w:jc w:val="center"/>
    </w:pPr>
    <w:rPr>
      <w:rFonts w:asciiTheme="majorHAnsi" w:hAnsiTheme="majorHAnsi"/>
      <w:color w:val="000000" w:themeColor="text1"/>
      <w:sz w:val="90"/>
    </w:rPr>
  </w:style>
  <w:style w:type="paragraph" w:customStyle="1" w:styleId="Ondertitelvanimpressum">
    <w:name w:val="Ondertitel van impressum"/>
    <w:basedOn w:val="Standaard"/>
    <w:qFormat/>
    <w:rsid w:val="006F2F91"/>
    <w:pPr>
      <w:spacing w:after="0"/>
      <w:jc w:val="center"/>
    </w:pPr>
    <w:rPr>
      <w:rFonts w:ascii="Baskerville Old Face" w:hAnsi="Baskerville Old Face"/>
      <w:iCs/>
      <w:sz w:val="40"/>
      <w:szCs w:val="40"/>
    </w:rPr>
  </w:style>
  <w:style w:type="paragraph" w:customStyle="1" w:styleId="Blikvangercitaat">
    <w:name w:val="Blikvangercitaat"/>
    <w:basedOn w:val="Standaard"/>
    <w:qFormat/>
    <w:rsid w:val="00362F69"/>
    <w:pPr>
      <w:spacing w:after="0"/>
      <w:ind w:left="288" w:hanging="288"/>
    </w:pPr>
    <w:rPr>
      <w:sz w:val="56"/>
      <w:szCs w:val="56"/>
    </w:rPr>
  </w:style>
  <w:style w:type="paragraph" w:customStyle="1" w:styleId="Blikvangercitaatbijdrage">
    <w:name w:val="Blikvangercitaatbijdrage"/>
    <w:basedOn w:val="Standaard"/>
    <w:qFormat/>
    <w:rsid w:val="00362F69"/>
    <w:pPr>
      <w:spacing w:after="0"/>
      <w:ind w:left="288" w:hanging="288"/>
      <w:jc w:val="right"/>
    </w:pPr>
    <w:rPr>
      <w:sz w:val="32"/>
      <w:szCs w:val="32"/>
    </w:rPr>
  </w:style>
  <w:style w:type="paragraph" w:customStyle="1" w:styleId="Fotobijschrift">
    <w:name w:val="Fotobijschrift"/>
    <w:basedOn w:val="Standaard"/>
    <w:qFormat/>
    <w:rsid w:val="00AE4980"/>
    <w:pPr>
      <w:spacing w:after="0"/>
    </w:pPr>
    <w:rPr>
      <w:noProof/>
      <w:sz w:val="18"/>
    </w:rPr>
  </w:style>
  <w:style w:type="paragraph" w:customStyle="1" w:styleId="Mastheadkopie">
    <w:name w:val="Masthead kopie"/>
    <w:basedOn w:val="Standaard"/>
    <w:qFormat/>
    <w:rsid w:val="00772098"/>
    <w:pPr>
      <w:spacing w:after="0"/>
      <w:jc w:val="center"/>
    </w:pPr>
    <w:rPr>
      <w:rFonts w:ascii="Baskerville Old Face" w:hAnsi="Baskerville Old Face"/>
      <w:iCs/>
      <w:sz w:val="24"/>
    </w:rPr>
  </w:style>
  <w:style w:type="character" w:styleId="Verwijzingopmerking">
    <w:name w:val="annotation reference"/>
    <w:basedOn w:val="Standaardalinea-lettertype"/>
    <w:uiPriority w:val="99"/>
    <w:semiHidden/>
    <w:unhideWhenUsed/>
    <w:rsid w:val="00F31919"/>
    <w:rPr>
      <w:sz w:val="16"/>
      <w:szCs w:val="16"/>
    </w:rPr>
  </w:style>
  <w:style w:type="paragraph" w:styleId="Tekstopmerking">
    <w:name w:val="annotation text"/>
    <w:basedOn w:val="Standaard"/>
    <w:link w:val="TekstopmerkingChar"/>
    <w:uiPriority w:val="99"/>
    <w:semiHidden/>
    <w:rsid w:val="00F31919"/>
    <w:rPr>
      <w:szCs w:val="20"/>
    </w:rPr>
  </w:style>
  <w:style w:type="character" w:customStyle="1" w:styleId="TekstopmerkingChar">
    <w:name w:val="Tekst opmerking Char"/>
    <w:basedOn w:val="Standaardalinea-lettertype"/>
    <w:link w:val="Tekstopmerking"/>
    <w:uiPriority w:val="99"/>
    <w:semiHidden/>
    <w:rsid w:val="00B523EA"/>
    <w:rPr>
      <w:sz w:val="20"/>
      <w:szCs w:val="20"/>
    </w:rPr>
  </w:style>
  <w:style w:type="paragraph" w:styleId="Onderwerpvanopmerking">
    <w:name w:val="annotation subject"/>
    <w:basedOn w:val="Tekstopmerking"/>
    <w:next w:val="Tekstopmerking"/>
    <w:link w:val="OnderwerpvanopmerkingChar"/>
    <w:uiPriority w:val="99"/>
    <w:semiHidden/>
    <w:unhideWhenUsed/>
    <w:rsid w:val="00F31919"/>
    <w:rPr>
      <w:b/>
      <w:bCs/>
    </w:rPr>
  </w:style>
  <w:style w:type="character" w:customStyle="1" w:styleId="OnderwerpvanopmerkingChar">
    <w:name w:val="Onderwerp van opmerking Char"/>
    <w:basedOn w:val="TekstopmerkingChar"/>
    <w:link w:val="Onderwerpvanopmerking"/>
    <w:uiPriority w:val="99"/>
    <w:semiHidden/>
    <w:rsid w:val="00F31919"/>
    <w:rPr>
      <w:b/>
      <w:bCs/>
      <w:sz w:val="20"/>
      <w:szCs w:val="20"/>
    </w:rPr>
  </w:style>
  <w:style w:type="paragraph" w:styleId="Ballontekst">
    <w:name w:val="Balloon Text"/>
    <w:basedOn w:val="Standaard"/>
    <w:link w:val="BallontekstChar"/>
    <w:uiPriority w:val="99"/>
    <w:semiHidden/>
    <w:unhideWhenUsed/>
    <w:rsid w:val="000064BF"/>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64BF"/>
    <w:rPr>
      <w:rFonts w:ascii="Segoe UI" w:hAnsi="Segoe UI" w:cs="Segoe UI"/>
      <w:sz w:val="18"/>
      <w:szCs w:val="18"/>
    </w:rPr>
  </w:style>
  <w:style w:type="character" w:styleId="Tekstvantijdelijkeaanduiding">
    <w:name w:val="Placeholder Text"/>
    <w:basedOn w:val="Standaardalinea-lettertype"/>
    <w:uiPriority w:val="99"/>
    <w:semiHidden/>
    <w:rsid w:val="00F7629D"/>
    <w:rPr>
      <w:color w:val="808080"/>
    </w:rPr>
  </w:style>
  <w:style w:type="paragraph" w:styleId="Geenafstand">
    <w:name w:val="No Spacing"/>
    <w:uiPriority w:val="1"/>
    <w:qFormat/>
    <w:rsid w:val="00F66772"/>
    <w:pPr>
      <w:spacing w:after="0" w:line="240" w:lineRule="auto"/>
    </w:pPr>
  </w:style>
  <w:style w:type="paragraph" w:styleId="Inhopg1">
    <w:name w:val="toc 1"/>
    <w:basedOn w:val="Hoofdtekst"/>
    <w:next w:val="Standaard"/>
    <w:uiPriority w:val="39"/>
    <w:rsid w:val="005E1B08"/>
    <w:pPr>
      <w:spacing w:before="0" w:beforeAutospacing="0" w:after="0" w:afterAutospacing="0"/>
    </w:pPr>
    <w:rPr>
      <w:color w:val="000000" w:themeColor="text1"/>
    </w:rPr>
  </w:style>
  <w:style w:type="paragraph" w:styleId="Inhopg2">
    <w:name w:val="toc 2"/>
    <w:basedOn w:val="Standaard"/>
    <w:next w:val="Standaard"/>
    <w:uiPriority w:val="39"/>
    <w:rsid w:val="000C492C"/>
    <w:pPr>
      <w:spacing w:after="0"/>
    </w:pPr>
    <w:rPr>
      <w:b/>
    </w:rPr>
  </w:style>
  <w:style w:type="character" w:customStyle="1" w:styleId="Kop3Char">
    <w:name w:val="Kop 3 Char"/>
    <w:basedOn w:val="Standaardalinea-lettertype"/>
    <w:link w:val="Kop3"/>
    <w:uiPriority w:val="9"/>
    <w:semiHidden/>
    <w:rsid w:val="0004775A"/>
    <w:rPr>
      <w:rFonts w:asciiTheme="majorHAnsi" w:eastAsiaTheme="majorEastAsia" w:hAnsiTheme="majorHAnsi" w:cstheme="majorBidi"/>
      <w:color w:val="1F3763" w:themeColor="accent1" w:themeShade="7F"/>
      <w:sz w:val="24"/>
      <w:szCs w:val="24"/>
    </w:rPr>
  </w:style>
  <w:style w:type="character" w:styleId="Hyperlink">
    <w:name w:val="Hyperlink"/>
    <w:basedOn w:val="Standaardalinea-lettertype"/>
    <w:uiPriority w:val="99"/>
    <w:unhideWhenUsed/>
    <w:rsid w:val="008A5B69"/>
    <w:rPr>
      <w:color w:val="0000FF"/>
      <w:u w:val="single"/>
    </w:rPr>
  </w:style>
  <w:style w:type="character" w:styleId="Onopgelostemelding">
    <w:name w:val="Unresolved Mention"/>
    <w:basedOn w:val="Standaardalinea-lettertype"/>
    <w:uiPriority w:val="99"/>
    <w:semiHidden/>
    <w:unhideWhenUsed/>
    <w:rsid w:val="008A5B69"/>
    <w:rPr>
      <w:color w:val="605E5C"/>
      <w:shd w:val="clear" w:color="auto" w:fill="E1DFDD"/>
    </w:rPr>
  </w:style>
  <w:style w:type="character" w:customStyle="1" w:styleId="d2edcug0">
    <w:name w:val="d2edcug0"/>
    <w:basedOn w:val="Standaardalinea-lettertype"/>
    <w:rsid w:val="00B13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13475">
      <w:bodyDiv w:val="1"/>
      <w:marLeft w:val="0"/>
      <w:marRight w:val="0"/>
      <w:marTop w:val="0"/>
      <w:marBottom w:val="0"/>
      <w:divBdr>
        <w:top w:val="none" w:sz="0" w:space="0" w:color="auto"/>
        <w:left w:val="none" w:sz="0" w:space="0" w:color="auto"/>
        <w:bottom w:val="none" w:sz="0" w:space="0" w:color="auto"/>
        <w:right w:val="none" w:sz="0" w:space="0" w:color="auto"/>
      </w:divBdr>
    </w:div>
    <w:div w:id="299309004">
      <w:bodyDiv w:val="1"/>
      <w:marLeft w:val="0"/>
      <w:marRight w:val="0"/>
      <w:marTop w:val="0"/>
      <w:marBottom w:val="0"/>
      <w:divBdr>
        <w:top w:val="none" w:sz="0" w:space="0" w:color="auto"/>
        <w:left w:val="none" w:sz="0" w:space="0" w:color="auto"/>
        <w:bottom w:val="none" w:sz="0" w:space="0" w:color="auto"/>
        <w:right w:val="none" w:sz="0" w:space="0" w:color="auto"/>
      </w:divBdr>
    </w:div>
    <w:div w:id="862936956">
      <w:bodyDiv w:val="1"/>
      <w:marLeft w:val="0"/>
      <w:marRight w:val="0"/>
      <w:marTop w:val="0"/>
      <w:marBottom w:val="0"/>
      <w:divBdr>
        <w:top w:val="none" w:sz="0" w:space="0" w:color="auto"/>
        <w:left w:val="none" w:sz="0" w:space="0" w:color="auto"/>
        <w:bottom w:val="none" w:sz="0" w:space="0" w:color="auto"/>
        <w:right w:val="none" w:sz="0" w:space="0" w:color="auto"/>
      </w:divBdr>
      <w:divsChild>
        <w:div w:id="38170716">
          <w:marLeft w:val="0"/>
          <w:marRight w:val="0"/>
          <w:marTop w:val="0"/>
          <w:marBottom w:val="0"/>
          <w:divBdr>
            <w:top w:val="none" w:sz="0" w:space="0" w:color="auto"/>
            <w:left w:val="none" w:sz="0" w:space="0" w:color="auto"/>
            <w:bottom w:val="none" w:sz="0" w:space="0" w:color="auto"/>
            <w:right w:val="none" w:sz="0" w:space="0" w:color="auto"/>
          </w:divBdr>
          <w:divsChild>
            <w:div w:id="769474961">
              <w:marLeft w:val="0"/>
              <w:marRight w:val="0"/>
              <w:marTop w:val="0"/>
              <w:marBottom w:val="0"/>
              <w:divBdr>
                <w:top w:val="none" w:sz="0" w:space="0" w:color="auto"/>
                <w:left w:val="none" w:sz="0" w:space="0" w:color="auto"/>
                <w:bottom w:val="none" w:sz="0" w:space="0" w:color="auto"/>
                <w:right w:val="none" w:sz="0" w:space="0" w:color="auto"/>
              </w:divBdr>
              <w:divsChild>
                <w:div w:id="698169609">
                  <w:marLeft w:val="0"/>
                  <w:marRight w:val="0"/>
                  <w:marTop w:val="0"/>
                  <w:marBottom w:val="0"/>
                  <w:divBdr>
                    <w:top w:val="none" w:sz="0" w:space="0" w:color="auto"/>
                    <w:left w:val="none" w:sz="0" w:space="0" w:color="auto"/>
                    <w:bottom w:val="none" w:sz="0" w:space="0" w:color="auto"/>
                    <w:right w:val="none" w:sz="0" w:space="0" w:color="auto"/>
                  </w:divBdr>
                  <w:divsChild>
                    <w:div w:id="1882981280">
                      <w:marLeft w:val="0"/>
                      <w:marRight w:val="0"/>
                      <w:marTop w:val="0"/>
                      <w:marBottom w:val="0"/>
                      <w:divBdr>
                        <w:top w:val="none" w:sz="0" w:space="0" w:color="auto"/>
                        <w:left w:val="none" w:sz="0" w:space="0" w:color="auto"/>
                        <w:bottom w:val="none" w:sz="0" w:space="0" w:color="auto"/>
                        <w:right w:val="none" w:sz="0" w:space="0" w:color="auto"/>
                      </w:divBdr>
                      <w:divsChild>
                        <w:div w:id="2015567186">
                          <w:marLeft w:val="0"/>
                          <w:marRight w:val="0"/>
                          <w:marTop w:val="0"/>
                          <w:marBottom w:val="0"/>
                          <w:divBdr>
                            <w:top w:val="none" w:sz="0" w:space="0" w:color="auto"/>
                            <w:left w:val="none" w:sz="0" w:space="0" w:color="auto"/>
                            <w:bottom w:val="none" w:sz="0" w:space="0" w:color="auto"/>
                            <w:right w:val="none" w:sz="0" w:space="0" w:color="auto"/>
                          </w:divBdr>
                          <w:divsChild>
                            <w:div w:id="10181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249580">
      <w:bodyDiv w:val="1"/>
      <w:marLeft w:val="0"/>
      <w:marRight w:val="0"/>
      <w:marTop w:val="0"/>
      <w:marBottom w:val="0"/>
      <w:divBdr>
        <w:top w:val="none" w:sz="0" w:space="0" w:color="auto"/>
        <w:left w:val="none" w:sz="0" w:space="0" w:color="auto"/>
        <w:bottom w:val="none" w:sz="0" w:space="0" w:color="auto"/>
        <w:right w:val="none" w:sz="0" w:space="0" w:color="auto"/>
      </w:divBdr>
    </w:div>
    <w:div w:id="1094132319">
      <w:bodyDiv w:val="1"/>
      <w:marLeft w:val="0"/>
      <w:marRight w:val="0"/>
      <w:marTop w:val="0"/>
      <w:marBottom w:val="0"/>
      <w:divBdr>
        <w:top w:val="none" w:sz="0" w:space="0" w:color="auto"/>
        <w:left w:val="none" w:sz="0" w:space="0" w:color="auto"/>
        <w:bottom w:val="none" w:sz="0" w:space="0" w:color="auto"/>
        <w:right w:val="none" w:sz="0" w:space="0" w:color="auto"/>
      </w:divBdr>
    </w:div>
    <w:div w:id="1333142543">
      <w:bodyDiv w:val="1"/>
      <w:marLeft w:val="0"/>
      <w:marRight w:val="0"/>
      <w:marTop w:val="0"/>
      <w:marBottom w:val="0"/>
      <w:divBdr>
        <w:top w:val="none" w:sz="0" w:space="0" w:color="auto"/>
        <w:left w:val="none" w:sz="0" w:space="0" w:color="auto"/>
        <w:bottom w:val="none" w:sz="0" w:space="0" w:color="auto"/>
        <w:right w:val="none" w:sz="0" w:space="0" w:color="auto"/>
      </w:divBdr>
    </w:div>
    <w:div w:id="1336223877">
      <w:bodyDiv w:val="1"/>
      <w:marLeft w:val="0"/>
      <w:marRight w:val="0"/>
      <w:marTop w:val="0"/>
      <w:marBottom w:val="0"/>
      <w:divBdr>
        <w:top w:val="none" w:sz="0" w:space="0" w:color="auto"/>
        <w:left w:val="none" w:sz="0" w:space="0" w:color="auto"/>
        <w:bottom w:val="none" w:sz="0" w:space="0" w:color="auto"/>
        <w:right w:val="none" w:sz="0" w:space="0" w:color="auto"/>
      </w:divBdr>
      <w:divsChild>
        <w:div w:id="917061093">
          <w:marLeft w:val="0"/>
          <w:marRight w:val="0"/>
          <w:marTop w:val="0"/>
          <w:marBottom w:val="0"/>
          <w:divBdr>
            <w:top w:val="none" w:sz="0" w:space="0" w:color="auto"/>
            <w:left w:val="none" w:sz="0" w:space="0" w:color="auto"/>
            <w:bottom w:val="none" w:sz="0" w:space="0" w:color="auto"/>
            <w:right w:val="none" w:sz="0" w:space="0" w:color="auto"/>
          </w:divBdr>
          <w:divsChild>
            <w:div w:id="363334815">
              <w:marLeft w:val="0"/>
              <w:marRight w:val="0"/>
              <w:marTop w:val="0"/>
              <w:marBottom w:val="0"/>
              <w:divBdr>
                <w:top w:val="none" w:sz="0" w:space="0" w:color="auto"/>
                <w:left w:val="none" w:sz="0" w:space="0" w:color="auto"/>
                <w:bottom w:val="none" w:sz="0" w:space="0" w:color="auto"/>
                <w:right w:val="none" w:sz="0" w:space="0" w:color="auto"/>
              </w:divBdr>
            </w:div>
          </w:divsChild>
        </w:div>
        <w:div w:id="2131507312">
          <w:marLeft w:val="0"/>
          <w:marRight w:val="0"/>
          <w:marTop w:val="0"/>
          <w:marBottom w:val="0"/>
          <w:divBdr>
            <w:top w:val="none" w:sz="0" w:space="0" w:color="auto"/>
            <w:left w:val="none" w:sz="0" w:space="0" w:color="auto"/>
            <w:bottom w:val="none" w:sz="0" w:space="0" w:color="auto"/>
            <w:right w:val="none" w:sz="0" w:space="0" w:color="auto"/>
          </w:divBdr>
          <w:divsChild>
            <w:div w:id="226377203">
              <w:marLeft w:val="0"/>
              <w:marRight w:val="0"/>
              <w:marTop w:val="0"/>
              <w:marBottom w:val="0"/>
              <w:divBdr>
                <w:top w:val="none" w:sz="0" w:space="0" w:color="auto"/>
                <w:left w:val="none" w:sz="0" w:space="0" w:color="auto"/>
                <w:bottom w:val="none" w:sz="0" w:space="0" w:color="auto"/>
                <w:right w:val="none" w:sz="0" w:space="0" w:color="auto"/>
              </w:divBdr>
            </w:div>
            <w:div w:id="1016618804">
              <w:marLeft w:val="0"/>
              <w:marRight w:val="0"/>
              <w:marTop w:val="0"/>
              <w:marBottom w:val="0"/>
              <w:divBdr>
                <w:top w:val="none" w:sz="0" w:space="0" w:color="auto"/>
                <w:left w:val="none" w:sz="0" w:space="0" w:color="auto"/>
                <w:bottom w:val="none" w:sz="0" w:space="0" w:color="auto"/>
                <w:right w:val="none" w:sz="0" w:space="0" w:color="auto"/>
              </w:divBdr>
            </w:div>
          </w:divsChild>
        </w:div>
        <w:div w:id="345717597">
          <w:marLeft w:val="0"/>
          <w:marRight w:val="0"/>
          <w:marTop w:val="0"/>
          <w:marBottom w:val="0"/>
          <w:divBdr>
            <w:top w:val="none" w:sz="0" w:space="0" w:color="auto"/>
            <w:left w:val="none" w:sz="0" w:space="0" w:color="auto"/>
            <w:bottom w:val="none" w:sz="0" w:space="0" w:color="auto"/>
            <w:right w:val="none" w:sz="0" w:space="0" w:color="auto"/>
          </w:divBdr>
          <w:divsChild>
            <w:div w:id="1249659040">
              <w:marLeft w:val="0"/>
              <w:marRight w:val="0"/>
              <w:marTop w:val="0"/>
              <w:marBottom w:val="0"/>
              <w:divBdr>
                <w:top w:val="none" w:sz="0" w:space="0" w:color="auto"/>
                <w:left w:val="none" w:sz="0" w:space="0" w:color="auto"/>
                <w:bottom w:val="none" w:sz="0" w:space="0" w:color="auto"/>
                <w:right w:val="none" w:sz="0" w:space="0" w:color="auto"/>
              </w:divBdr>
            </w:div>
            <w:div w:id="1365671315">
              <w:marLeft w:val="0"/>
              <w:marRight w:val="0"/>
              <w:marTop w:val="0"/>
              <w:marBottom w:val="0"/>
              <w:divBdr>
                <w:top w:val="none" w:sz="0" w:space="0" w:color="auto"/>
                <w:left w:val="none" w:sz="0" w:space="0" w:color="auto"/>
                <w:bottom w:val="none" w:sz="0" w:space="0" w:color="auto"/>
                <w:right w:val="none" w:sz="0" w:space="0" w:color="auto"/>
              </w:divBdr>
            </w:div>
            <w:div w:id="761295607">
              <w:marLeft w:val="0"/>
              <w:marRight w:val="0"/>
              <w:marTop w:val="0"/>
              <w:marBottom w:val="0"/>
              <w:divBdr>
                <w:top w:val="none" w:sz="0" w:space="0" w:color="auto"/>
                <w:left w:val="none" w:sz="0" w:space="0" w:color="auto"/>
                <w:bottom w:val="none" w:sz="0" w:space="0" w:color="auto"/>
                <w:right w:val="none" w:sz="0" w:space="0" w:color="auto"/>
              </w:divBdr>
            </w:div>
          </w:divsChild>
        </w:div>
        <w:div w:id="713039042">
          <w:marLeft w:val="0"/>
          <w:marRight w:val="0"/>
          <w:marTop w:val="0"/>
          <w:marBottom w:val="0"/>
          <w:divBdr>
            <w:top w:val="none" w:sz="0" w:space="0" w:color="auto"/>
            <w:left w:val="none" w:sz="0" w:space="0" w:color="auto"/>
            <w:bottom w:val="none" w:sz="0" w:space="0" w:color="auto"/>
            <w:right w:val="none" w:sz="0" w:space="0" w:color="auto"/>
          </w:divBdr>
          <w:divsChild>
            <w:div w:id="2121752848">
              <w:marLeft w:val="0"/>
              <w:marRight w:val="0"/>
              <w:marTop w:val="0"/>
              <w:marBottom w:val="0"/>
              <w:divBdr>
                <w:top w:val="none" w:sz="0" w:space="0" w:color="auto"/>
                <w:left w:val="none" w:sz="0" w:space="0" w:color="auto"/>
                <w:bottom w:val="none" w:sz="0" w:space="0" w:color="auto"/>
                <w:right w:val="none" w:sz="0" w:space="0" w:color="auto"/>
              </w:divBdr>
            </w:div>
            <w:div w:id="1365206656">
              <w:marLeft w:val="0"/>
              <w:marRight w:val="0"/>
              <w:marTop w:val="0"/>
              <w:marBottom w:val="0"/>
              <w:divBdr>
                <w:top w:val="none" w:sz="0" w:space="0" w:color="auto"/>
                <w:left w:val="none" w:sz="0" w:space="0" w:color="auto"/>
                <w:bottom w:val="none" w:sz="0" w:space="0" w:color="auto"/>
                <w:right w:val="none" w:sz="0" w:space="0" w:color="auto"/>
              </w:divBdr>
            </w:div>
            <w:div w:id="1607421975">
              <w:marLeft w:val="0"/>
              <w:marRight w:val="0"/>
              <w:marTop w:val="0"/>
              <w:marBottom w:val="0"/>
              <w:divBdr>
                <w:top w:val="none" w:sz="0" w:space="0" w:color="auto"/>
                <w:left w:val="none" w:sz="0" w:space="0" w:color="auto"/>
                <w:bottom w:val="none" w:sz="0" w:space="0" w:color="auto"/>
                <w:right w:val="none" w:sz="0" w:space="0" w:color="auto"/>
              </w:divBdr>
            </w:div>
          </w:divsChild>
        </w:div>
        <w:div w:id="1433016420">
          <w:marLeft w:val="0"/>
          <w:marRight w:val="0"/>
          <w:marTop w:val="0"/>
          <w:marBottom w:val="0"/>
          <w:divBdr>
            <w:top w:val="none" w:sz="0" w:space="0" w:color="auto"/>
            <w:left w:val="none" w:sz="0" w:space="0" w:color="auto"/>
            <w:bottom w:val="none" w:sz="0" w:space="0" w:color="auto"/>
            <w:right w:val="none" w:sz="0" w:space="0" w:color="auto"/>
          </w:divBdr>
          <w:divsChild>
            <w:div w:id="1213928985">
              <w:marLeft w:val="0"/>
              <w:marRight w:val="0"/>
              <w:marTop w:val="0"/>
              <w:marBottom w:val="0"/>
              <w:divBdr>
                <w:top w:val="none" w:sz="0" w:space="0" w:color="auto"/>
                <w:left w:val="none" w:sz="0" w:space="0" w:color="auto"/>
                <w:bottom w:val="none" w:sz="0" w:space="0" w:color="auto"/>
                <w:right w:val="none" w:sz="0" w:space="0" w:color="auto"/>
              </w:divBdr>
            </w:div>
          </w:divsChild>
        </w:div>
        <w:div w:id="1651179886">
          <w:marLeft w:val="0"/>
          <w:marRight w:val="0"/>
          <w:marTop w:val="0"/>
          <w:marBottom w:val="0"/>
          <w:divBdr>
            <w:top w:val="none" w:sz="0" w:space="0" w:color="auto"/>
            <w:left w:val="none" w:sz="0" w:space="0" w:color="auto"/>
            <w:bottom w:val="none" w:sz="0" w:space="0" w:color="auto"/>
            <w:right w:val="none" w:sz="0" w:space="0" w:color="auto"/>
          </w:divBdr>
          <w:divsChild>
            <w:div w:id="1366254910">
              <w:marLeft w:val="0"/>
              <w:marRight w:val="0"/>
              <w:marTop w:val="0"/>
              <w:marBottom w:val="0"/>
              <w:divBdr>
                <w:top w:val="none" w:sz="0" w:space="0" w:color="auto"/>
                <w:left w:val="none" w:sz="0" w:space="0" w:color="auto"/>
                <w:bottom w:val="none" w:sz="0" w:space="0" w:color="auto"/>
                <w:right w:val="none" w:sz="0" w:space="0" w:color="auto"/>
              </w:divBdr>
            </w:div>
            <w:div w:id="758912772">
              <w:marLeft w:val="0"/>
              <w:marRight w:val="0"/>
              <w:marTop w:val="0"/>
              <w:marBottom w:val="0"/>
              <w:divBdr>
                <w:top w:val="none" w:sz="0" w:space="0" w:color="auto"/>
                <w:left w:val="none" w:sz="0" w:space="0" w:color="auto"/>
                <w:bottom w:val="none" w:sz="0" w:space="0" w:color="auto"/>
                <w:right w:val="none" w:sz="0" w:space="0" w:color="auto"/>
              </w:divBdr>
            </w:div>
            <w:div w:id="618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7002">
      <w:bodyDiv w:val="1"/>
      <w:marLeft w:val="0"/>
      <w:marRight w:val="0"/>
      <w:marTop w:val="0"/>
      <w:marBottom w:val="0"/>
      <w:divBdr>
        <w:top w:val="none" w:sz="0" w:space="0" w:color="auto"/>
        <w:left w:val="none" w:sz="0" w:space="0" w:color="auto"/>
        <w:bottom w:val="none" w:sz="0" w:space="0" w:color="auto"/>
        <w:right w:val="none" w:sz="0" w:space="0" w:color="auto"/>
      </w:divBdr>
    </w:div>
    <w:div w:id="197351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facebook.com/l.php?u=https%3A%2F%2Fdierendonatie.be%2Fproduct%2Fsos-reptiel-verwarm-de-koudbloedigen%2F%3Ffbclid%3DIwAR1HxgkluIJDQVjOEty2ApD-KkTQjTOpSOARGav1Ba1LFIVWgGroTKCgiQ0&amp;h=AT2-WjqTpOool7PiH2fFlIYDSWXTLnNJlpmvaT_v7117hVsUDhfkYFjVyYmszeJM1GOs1l3OmoSCBaMszfI8Q3-IxgKcdG6fSIVu5G0vIts155V2UnXOQSgFEmVQuTH_LoFg&amp;__tn__=-UK-R&amp;c%5b0%5d=AT0k9KVA_xYSfoujSndEDvGcio0LiwXwF14AIr68TD1tggaiZaRZ7Mb3JA1i06IAu4-h2TWV4TaytDRxPNyR4nnhJ9jDc42wjOukxsgZZaWNxk7DI-Mavl4v64QyXdvBgxsAtN7KdPmROt2ZZR1ICeVwNWrr2GrOxcbSCw1ySH-Qn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essys-artwork.b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sreptiel.be"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nessysfotografie.be/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oen\AppData\Local\Microsoft\Office\16.0\DTS\nl-NL%7bA25EBE13-A904-463A-BFEB-4499B31C40B3%7d\%7b5B12A4E5-8C3D-4980-AD5D-5997C45696BD%7dtf112794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379BFDDC204703A311C09301024D0F"/>
        <w:category>
          <w:name w:val="Algemeen"/>
          <w:gallery w:val="placeholder"/>
        </w:category>
        <w:types>
          <w:type w:val="bbPlcHdr"/>
        </w:types>
        <w:behaviors>
          <w:behavior w:val="content"/>
        </w:behaviors>
        <w:guid w:val="{AB6E0FB9-74A7-40A2-AF4A-14D7717B53C1}"/>
      </w:docPartPr>
      <w:docPartBody>
        <w:p w:rsidR="00000000" w:rsidRDefault="00A06E26">
          <w:pPr>
            <w:pStyle w:val="94379BFDDC204703A311C09301024D0F"/>
          </w:pPr>
          <w:r w:rsidRPr="00C01495">
            <w:rPr>
              <w:noProof/>
              <w:lang w:bidi="nl-NL"/>
            </w:rPr>
            <w:t xml:space="preserve">Dinsdag </w:t>
          </w:r>
          <w:r w:rsidRPr="00C01495">
            <w:rPr>
              <w:noProof/>
              <w:lang w:bidi="nl-NL"/>
            </w:rPr>
            <w:br/>
            <w:t xml:space="preserve">20 Sep. </w:t>
          </w:r>
          <w:r w:rsidRPr="00C01495">
            <w:rPr>
              <w:noProof/>
              <w:lang w:bidi="nl-NL"/>
            </w:rPr>
            <w:br/>
            <w:t>JJJJ</w:t>
          </w:r>
        </w:p>
      </w:docPartBody>
    </w:docPart>
    <w:docPart>
      <w:docPartPr>
        <w:name w:val="8DA6CAB2A2FB42B8A7A06C366150D266"/>
        <w:category>
          <w:name w:val="Algemeen"/>
          <w:gallery w:val="placeholder"/>
        </w:category>
        <w:types>
          <w:type w:val="bbPlcHdr"/>
        </w:types>
        <w:behaviors>
          <w:behavior w:val="content"/>
        </w:behaviors>
        <w:guid w:val="{73EB7951-A237-426E-9D3B-0B9D2BA46E82}"/>
      </w:docPartPr>
      <w:docPartBody>
        <w:p w:rsidR="00000000" w:rsidRDefault="00A06E26">
          <w:pPr>
            <w:pStyle w:val="8DA6CAB2A2FB42B8A7A06C366150D266"/>
          </w:pPr>
          <w:r w:rsidRPr="00C01495">
            <w:rPr>
              <w:noProof/>
              <w:lang w:bidi="nl-NL"/>
            </w:rPr>
            <w:t>NIEUWS VANDAAG</w:t>
          </w:r>
        </w:p>
      </w:docPartBody>
    </w:docPart>
    <w:docPart>
      <w:docPartPr>
        <w:name w:val="5E76AF92009045D8A2128CF30BBEB98C"/>
        <w:category>
          <w:name w:val="Algemeen"/>
          <w:gallery w:val="placeholder"/>
        </w:category>
        <w:types>
          <w:type w:val="bbPlcHdr"/>
        </w:types>
        <w:behaviors>
          <w:behavior w:val="content"/>
        </w:behaviors>
        <w:guid w:val="{698A672C-3BD5-4D4B-A6D6-020883E5F83A}"/>
      </w:docPartPr>
      <w:docPartBody>
        <w:p w:rsidR="00000000" w:rsidRDefault="00A06E26">
          <w:pPr>
            <w:pStyle w:val="5E76AF92009045D8A2128CF30BBEB98C"/>
          </w:pPr>
          <w:r w:rsidRPr="00C01495">
            <w:rPr>
              <w:noProof/>
              <w:lang w:bidi="nl-NL"/>
            </w:rPr>
            <w:t>Laatste nieuws- en bulletinupdates</w:t>
          </w:r>
        </w:p>
      </w:docPartBody>
    </w:docPart>
    <w:docPart>
      <w:docPartPr>
        <w:name w:val="853DD98555E842699B31E770F607D04F"/>
        <w:category>
          <w:name w:val="Algemeen"/>
          <w:gallery w:val="placeholder"/>
        </w:category>
        <w:types>
          <w:type w:val="bbPlcHdr"/>
        </w:types>
        <w:behaviors>
          <w:behavior w:val="content"/>
        </w:behaviors>
        <w:guid w:val="{F0B350AF-8F22-4B6C-BD1F-B35411D14568}"/>
      </w:docPartPr>
      <w:docPartBody>
        <w:p w:rsidR="00000000" w:rsidRDefault="00A06E26">
          <w:pPr>
            <w:pStyle w:val="853DD98555E842699B31E770F607D04F"/>
          </w:pPr>
          <w:r w:rsidRPr="00C01495">
            <w:rPr>
              <w:noProof/>
              <w:lang w:bidi="nl-NL"/>
            </w:rPr>
            <w:t>Probleem</w:t>
          </w:r>
          <w:r w:rsidRPr="00C01495">
            <w:rPr>
              <w:noProof/>
              <w:lang w:bidi="nl-NL"/>
            </w:rPr>
            <w:br/>
            <w:t>#10</w:t>
          </w:r>
        </w:p>
      </w:docPartBody>
    </w:docPart>
    <w:docPart>
      <w:docPartPr>
        <w:name w:val="3BE319BDC8D848359C479600F97D8E87"/>
        <w:category>
          <w:name w:val="Algemeen"/>
          <w:gallery w:val="placeholder"/>
        </w:category>
        <w:types>
          <w:type w:val="bbPlcHdr"/>
        </w:types>
        <w:behaviors>
          <w:behavior w:val="content"/>
        </w:behaviors>
        <w:guid w:val="{4D359BE5-21BA-4D85-BF91-2F0233E7BBA9}"/>
      </w:docPartPr>
      <w:docPartBody>
        <w:p w:rsidR="00000000" w:rsidRDefault="00A06E26">
          <w:pPr>
            <w:pStyle w:val="3BE319BDC8D848359C479600F97D8E87"/>
          </w:pPr>
          <w:r w:rsidRPr="00C01495">
            <w:rPr>
              <w:noProof/>
              <w:lang w:bidi="nl-NL"/>
            </w:rPr>
            <w:t>Mirjam Nil</w:t>
          </w:r>
          <w:r w:rsidRPr="00C01495">
            <w:rPr>
              <w:noProof/>
              <w:lang w:bidi="nl-NL"/>
            </w:rPr>
            <w:t>sson</w:t>
          </w:r>
        </w:p>
      </w:docPartBody>
    </w:docPart>
    <w:docPart>
      <w:docPartPr>
        <w:name w:val="B65F608A5B4F4F2382B4677308BE4A6D"/>
        <w:category>
          <w:name w:val="Algemeen"/>
          <w:gallery w:val="placeholder"/>
        </w:category>
        <w:types>
          <w:type w:val="bbPlcHdr"/>
        </w:types>
        <w:behaviors>
          <w:behavior w:val="content"/>
        </w:behaviors>
        <w:guid w:val="{52DF0B7B-69AC-4EB3-BF14-7C936216B038}"/>
      </w:docPartPr>
      <w:docPartBody>
        <w:p w:rsidR="00000000" w:rsidRDefault="00A06E26">
          <w:pPr>
            <w:pStyle w:val="B65F608A5B4F4F2382B4677308BE4A6D"/>
          </w:pPr>
          <w:r w:rsidRPr="00C01495">
            <w:rPr>
              <w:noProof/>
              <w:lang w:bidi="nl-NL"/>
            </w:rPr>
            <w:t>De scoop van de dag</w:t>
          </w:r>
        </w:p>
      </w:docPartBody>
    </w:docPart>
    <w:docPart>
      <w:docPartPr>
        <w:name w:val="67EAFB3154F84215AE8E87B0083740E8"/>
        <w:category>
          <w:name w:val="Algemeen"/>
          <w:gallery w:val="placeholder"/>
        </w:category>
        <w:types>
          <w:type w:val="bbPlcHdr"/>
        </w:types>
        <w:behaviors>
          <w:behavior w:val="content"/>
        </w:behaviors>
        <w:guid w:val="{5411E5E8-0D11-47F3-ACC9-F40F79E75497}"/>
      </w:docPartPr>
      <w:docPartBody>
        <w:p w:rsidR="00000000" w:rsidRDefault="00A06E26">
          <w:pPr>
            <w:pStyle w:val="67EAFB3154F84215AE8E87B0083740E8"/>
          </w:pPr>
          <w:r w:rsidRPr="00C01495">
            <w:rPr>
              <w:noProof/>
              <w:lang w:bidi="nl-NL"/>
            </w:rPr>
            <w:t>De meest recente updates</w:t>
          </w:r>
        </w:p>
      </w:docPartBody>
    </w:docPart>
    <w:docPart>
      <w:docPartPr>
        <w:name w:val="7F53CA4363D1406C82AA889C436D7967"/>
        <w:category>
          <w:name w:val="Algemeen"/>
          <w:gallery w:val="placeholder"/>
        </w:category>
        <w:types>
          <w:type w:val="bbPlcHdr"/>
        </w:types>
        <w:behaviors>
          <w:behavior w:val="content"/>
        </w:behaviors>
        <w:guid w:val="{3D614F47-BC84-475C-B12B-370037956C99}"/>
      </w:docPartPr>
      <w:docPartBody>
        <w:p w:rsidR="00C34B4E" w:rsidRPr="00C01495" w:rsidRDefault="00A06E26" w:rsidP="00F66772">
          <w:pPr>
            <w:rPr>
              <w:noProof/>
            </w:rPr>
          </w:pPr>
          <w:r w:rsidRPr="00C01495">
            <w:rPr>
              <w:noProof/>
              <w:lang w:bidi="nl-NL"/>
            </w:rPr>
            <w:t xml:space="preserve">Video is een geweldige manier om mensen te overtuigen. Wanneer u op Onlinevideo klikt, kunt u de invoegcode gebruiken voor de video die u wilt toevoegen. U kunt ook een trefwoord typen om online te zoeken naar een geschikte video. </w:t>
          </w:r>
        </w:p>
        <w:p w:rsidR="00C34B4E" w:rsidRPr="00C01495" w:rsidRDefault="00A06E26" w:rsidP="00F66772">
          <w:pPr>
            <w:rPr>
              <w:noProof/>
            </w:rPr>
          </w:pPr>
          <w:r w:rsidRPr="00C01495">
            <w:rPr>
              <w:noProof/>
              <w:lang w:bidi="nl-NL"/>
            </w:rPr>
            <w:t>Om uw document er profes</w:t>
          </w:r>
          <w:r w:rsidRPr="00C01495">
            <w:rPr>
              <w:noProof/>
              <w:lang w:bidi="nl-NL"/>
            </w:rPr>
            <w:t xml:space="preserve">sioneel uit te laten zien, hebben de koptekst, de voettekst, het voorblad en de tekstvakken in Word een ontwerp in dezelfde stijl. U kunt bijvoorbeeld een voorblad, koptekst of kantlijnartikel toevoegen in dezelfde stijl. </w:t>
          </w:r>
        </w:p>
        <w:p w:rsidR="00C34B4E" w:rsidRPr="00C01495" w:rsidRDefault="00A06E26" w:rsidP="00F66772">
          <w:pPr>
            <w:rPr>
              <w:noProof/>
            </w:rPr>
          </w:pPr>
          <w:r w:rsidRPr="00C01495">
            <w:rPr>
              <w:noProof/>
              <w:lang w:bidi="nl-NL"/>
            </w:rPr>
            <w:t>Klik op Invoegen en kies de gewen</w:t>
          </w:r>
          <w:r w:rsidRPr="00C01495">
            <w:rPr>
              <w:noProof/>
              <w:lang w:bidi="nl-NL"/>
            </w:rPr>
            <w:t xml:space="preserve">ste elementen uit de verschillende galerieën. </w:t>
          </w:r>
        </w:p>
        <w:p w:rsidR="00C34B4E" w:rsidRPr="00C01495" w:rsidRDefault="00A06E26" w:rsidP="00F66772">
          <w:pPr>
            <w:rPr>
              <w:noProof/>
            </w:rPr>
          </w:pPr>
          <w:r w:rsidRPr="00C01495">
            <w:rPr>
              <w:noProof/>
              <w:lang w:bidi="nl-NL"/>
            </w:rPr>
            <w:t>U kunt ook thema’s en stijlen gebruiken om uw document consistent te maken. Wanneer u op Ontwerpen klikt en een nieuw thema kiest, worden de afbeeldingen, grafieken en SmartArt-afbeeldingen automatisch aangepa</w:t>
          </w:r>
          <w:r w:rsidRPr="00C01495">
            <w:rPr>
              <w:noProof/>
              <w:lang w:bidi="nl-NL"/>
            </w:rPr>
            <w:t xml:space="preserve">st aan het thema. Wanneer u een stijl toepast, worden de kopteksten automatisch aangepast aan het nieuwe thema. </w:t>
          </w:r>
        </w:p>
        <w:p w:rsidR="00C34B4E" w:rsidRPr="00C01495" w:rsidRDefault="00A06E26" w:rsidP="00F66772">
          <w:pPr>
            <w:rPr>
              <w:noProof/>
            </w:rPr>
          </w:pPr>
          <w:r w:rsidRPr="00C01495">
            <w:rPr>
              <w:noProof/>
              <w:lang w:bidi="nl-NL"/>
            </w:rPr>
            <w:t>Bespaar tijd in Word met nieuwe knoppen die worden weergegeven waar u ze nodig hebt. Als u wilt wijzigen hoe een afbeelding in uw document word</w:t>
          </w:r>
          <w:r w:rsidRPr="00C01495">
            <w:rPr>
              <w:noProof/>
              <w:lang w:bidi="nl-NL"/>
            </w:rPr>
            <w:t xml:space="preserve">t weergegeven, klikt u erop om een knop met indelingsopties ernaast weer te geven. </w:t>
          </w:r>
        </w:p>
        <w:p w:rsidR="00000000" w:rsidRDefault="00A06E26">
          <w:pPr>
            <w:pStyle w:val="7F53CA4363D1406C82AA889C436D7967"/>
          </w:pPr>
          <w:r w:rsidRPr="00C01495">
            <w:rPr>
              <w:noProof/>
              <w:lang w:bidi="nl-NL"/>
            </w:rPr>
            <w:t>Wanneer u aan een tabel werkt, klikt u op de plaats waar u een rij of kolom wilt toevoegen, en klikt u vervolgens op het plusteken.</w:t>
          </w:r>
        </w:p>
      </w:docPartBody>
    </w:docPart>
    <w:docPart>
      <w:docPartPr>
        <w:name w:val="28019C024A3744F68503D23D3353243D"/>
        <w:category>
          <w:name w:val="Algemeen"/>
          <w:gallery w:val="placeholder"/>
        </w:category>
        <w:types>
          <w:type w:val="bbPlcHdr"/>
        </w:types>
        <w:behaviors>
          <w:behavior w:val="content"/>
        </w:behaviors>
        <w:guid w:val="{406A8831-30D0-42AD-B3F5-FD68F0EFB2F2}"/>
      </w:docPartPr>
      <w:docPartBody>
        <w:p w:rsidR="00000000" w:rsidRDefault="00A06E26">
          <w:pPr>
            <w:pStyle w:val="28019C024A3744F68503D23D3353243D"/>
          </w:pPr>
          <w:r w:rsidRPr="00C01495">
            <w:rPr>
              <w:lang w:bidi="nl-NL"/>
            </w:rPr>
            <w:t>Afbeeldingsbijschrift: Om uw document er</w:t>
          </w:r>
          <w:r w:rsidRPr="00C01495">
            <w:rPr>
              <w:lang w:bidi="nl-NL"/>
            </w:rPr>
            <w:t xml:space="preserve"> professioneel uit te laten zien, hebben de koptekst, de voettekst, het voorblad en de tekstvakken in Word een ontwerp in dezelfde stijl.</w:t>
          </w:r>
        </w:p>
      </w:docPartBody>
    </w:docPart>
    <w:docPart>
      <w:docPartPr>
        <w:name w:val="A89FD907B7594FB2BAAC3505A4367F51"/>
        <w:category>
          <w:name w:val="Algemeen"/>
          <w:gallery w:val="placeholder"/>
        </w:category>
        <w:types>
          <w:type w:val="bbPlcHdr"/>
        </w:types>
        <w:behaviors>
          <w:behavior w:val="content"/>
        </w:behaviors>
        <w:guid w:val="{9EE8F88A-F550-43E1-BDA7-5E2C7D07E154}"/>
      </w:docPartPr>
      <w:docPartBody>
        <w:p w:rsidR="00000000" w:rsidRDefault="00A06E26">
          <w:pPr>
            <w:pStyle w:val="A89FD907B7594FB2BAAC3505A4367F51"/>
          </w:pPr>
          <w:r w:rsidRPr="00C01495">
            <w:rPr>
              <w:noProof/>
              <w:lang w:bidi="nl-NL"/>
            </w:rPr>
            <w:t>Mirjam Nilsson</w:t>
          </w:r>
        </w:p>
      </w:docPartBody>
    </w:docPart>
    <w:docPart>
      <w:docPartPr>
        <w:name w:val="D42A6200E24248A0A1E694E990158913"/>
        <w:category>
          <w:name w:val="Algemeen"/>
          <w:gallery w:val="placeholder"/>
        </w:category>
        <w:types>
          <w:type w:val="bbPlcHdr"/>
        </w:types>
        <w:behaviors>
          <w:behavior w:val="content"/>
        </w:behaviors>
        <w:guid w:val="{ECA1B941-025E-463E-9CA9-748CD9DC0FE5}"/>
      </w:docPartPr>
      <w:docPartBody>
        <w:p w:rsidR="00000000" w:rsidRDefault="00A06E26">
          <w:pPr>
            <w:pStyle w:val="D42A6200E24248A0A1E694E990158913"/>
          </w:pPr>
          <w:r w:rsidRPr="00C01495">
            <w:rPr>
              <w:noProof/>
              <w:lang w:bidi="nl-NL"/>
            </w:rPr>
            <w:t>De scoop van de dag</w:t>
          </w:r>
        </w:p>
      </w:docPartBody>
    </w:docPart>
    <w:docPart>
      <w:docPartPr>
        <w:name w:val="602396E307BD48DBBA898BD7468E1951"/>
        <w:category>
          <w:name w:val="Algemeen"/>
          <w:gallery w:val="placeholder"/>
        </w:category>
        <w:types>
          <w:type w:val="bbPlcHdr"/>
        </w:types>
        <w:behaviors>
          <w:behavior w:val="content"/>
        </w:behaviors>
        <w:guid w:val="{1D96BB19-1085-45FA-A2F3-D1DE45EA8791}"/>
      </w:docPartPr>
      <w:docPartBody>
        <w:p w:rsidR="00000000" w:rsidRDefault="00A06E26">
          <w:pPr>
            <w:pStyle w:val="602396E307BD48DBBA898BD7468E1951"/>
          </w:pPr>
          <w:r w:rsidRPr="00C01495">
            <w:rPr>
              <w:noProof/>
              <w:lang w:bidi="nl-NL"/>
            </w:rPr>
            <w:t>De meest recente updates om u door de dag te helpen</w:t>
          </w:r>
        </w:p>
      </w:docPartBody>
    </w:docPart>
    <w:docPart>
      <w:docPartPr>
        <w:name w:val="712BF26063204880A64FE6CC79A562A8"/>
        <w:category>
          <w:name w:val="Algemeen"/>
          <w:gallery w:val="placeholder"/>
        </w:category>
        <w:types>
          <w:type w:val="bbPlcHdr"/>
        </w:types>
        <w:behaviors>
          <w:behavior w:val="content"/>
        </w:behaviors>
        <w:guid w:val="{46266340-D708-4737-B5B7-5B9AF0A14DF4}"/>
      </w:docPartPr>
      <w:docPartBody>
        <w:p w:rsidR="00C34B4E" w:rsidRPr="00C01495" w:rsidRDefault="00A06E26" w:rsidP="009D5E5F">
          <w:pPr>
            <w:rPr>
              <w:noProof/>
            </w:rPr>
          </w:pPr>
          <w:r w:rsidRPr="00C01495">
            <w:rPr>
              <w:noProof/>
              <w:lang w:bidi="nl-NL"/>
            </w:rPr>
            <w:t>U kunt ook thema’s en stijlen gebruiken om uw document consistent te maken. Wanneer u op Ontwerpen klikt en een nieuw thema kiest, worden de afbeeldingen, grafieken en SmartArt-afbeeldingen automatisch aangepast aan he</w:t>
          </w:r>
          <w:r w:rsidRPr="00C01495">
            <w:rPr>
              <w:noProof/>
              <w:lang w:bidi="nl-NL"/>
            </w:rPr>
            <w:t xml:space="preserve">t thema. Wanneer u een stijl toepast, worden de kopteksten automatisch aangepast aan het nieuwe thema. </w:t>
          </w:r>
        </w:p>
        <w:p w:rsidR="00C34B4E" w:rsidRPr="00C01495" w:rsidRDefault="00A06E26" w:rsidP="009D5E5F">
          <w:pPr>
            <w:rPr>
              <w:noProof/>
            </w:rPr>
          </w:pPr>
          <w:r w:rsidRPr="00C01495">
            <w:rPr>
              <w:noProof/>
              <w:lang w:bidi="nl-NL"/>
            </w:rPr>
            <w:t>Bespaar tijd in Word met nieuwe knoppen die worden weergegeven waar u ze nodig hebt. Als u wilt wijzigen hoe een afbeelding in uw document wordt weergeg</w:t>
          </w:r>
          <w:r w:rsidRPr="00C01495">
            <w:rPr>
              <w:noProof/>
              <w:lang w:bidi="nl-NL"/>
            </w:rPr>
            <w:t xml:space="preserve">even, klikt u erop om een knop met indelingsopties ernaast weer te geven. Wanneer u aan een tabel werkt, klikt u op de plaats waar u een rij of kolom wilt toevoegen, en klikt u vervolgens op het plusteken. </w:t>
          </w:r>
        </w:p>
        <w:p w:rsidR="00000000" w:rsidRDefault="00A06E26">
          <w:pPr>
            <w:pStyle w:val="712BF26063204880A64FE6CC79A562A8"/>
          </w:pPr>
          <w:r w:rsidRPr="00C01495">
            <w:rPr>
              <w:noProof/>
              <w:lang w:bidi="nl-NL"/>
            </w:rPr>
            <w:t>En dankzij de nieuwe leesweergave is het lezen va</w:t>
          </w:r>
          <w:r w:rsidRPr="00C01495">
            <w:rPr>
              <w:noProof/>
              <w:lang w:bidi="nl-NL"/>
            </w:rPr>
            <w:t xml:space="preserve">n documenten nog gemakkelijker. U kunt bepaalde delen van het document samenvouwen en u volledig concentreren op de gewenste inhoud. En als u stopt met lezen voordat u het einde bereikt, wordt de plaats waar u bent gebleven bewaard, ook als u hebt gelezen </w:t>
          </w:r>
          <w:r w:rsidRPr="00C01495">
            <w:rPr>
              <w:noProof/>
              <w:lang w:bidi="nl-NL"/>
            </w:rPr>
            <w:t>op een ander apparaat.</w:t>
          </w:r>
        </w:p>
      </w:docPartBody>
    </w:docPart>
    <w:docPart>
      <w:docPartPr>
        <w:name w:val="4919948079B64ED69480490162ED055F"/>
        <w:category>
          <w:name w:val="Algemeen"/>
          <w:gallery w:val="placeholder"/>
        </w:category>
        <w:types>
          <w:type w:val="bbPlcHdr"/>
        </w:types>
        <w:behaviors>
          <w:behavior w:val="content"/>
        </w:behaviors>
        <w:guid w:val="{04406247-A1B4-4198-BE2B-240C346C3EA0}"/>
      </w:docPartPr>
      <w:docPartBody>
        <w:p w:rsidR="00000000" w:rsidRDefault="00A06E26">
          <w:pPr>
            <w:pStyle w:val="4919948079B64ED69480490162ED055F"/>
          </w:pPr>
          <w:r w:rsidRPr="00C01495">
            <w:rPr>
              <w:lang w:bidi="nl-NL"/>
            </w:rPr>
            <w:t>Afbeeldingsbijschrift: Om uw document er professioneel uit te laten zien, hebben de koptekst, de voettekst, het voorblad en de tekstvakken in Word een ontwerp in dezelfde stijl.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Pro Black">
    <w:altName w:val="Georgia Pro Black"/>
    <w:panose1 w:val="02040A02050405020203"/>
    <w:charset w:val="00"/>
    <w:family w:val="roman"/>
    <w:pitch w:val="variable"/>
    <w:sig w:usb0="800002AF" w:usb1="00000003"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11"/>
    <w:rsid w:val="00873311"/>
    <w:rsid w:val="00A06E2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4379BFDDC204703A311C09301024D0F">
    <w:name w:val="94379BFDDC204703A311C09301024D0F"/>
  </w:style>
  <w:style w:type="paragraph" w:customStyle="1" w:styleId="8DA6CAB2A2FB42B8A7A06C366150D266">
    <w:name w:val="8DA6CAB2A2FB42B8A7A06C366150D266"/>
  </w:style>
  <w:style w:type="paragraph" w:customStyle="1" w:styleId="5E76AF92009045D8A2128CF30BBEB98C">
    <w:name w:val="5E76AF92009045D8A2128CF30BBEB98C"/>
  </w:style>
  <w:style w:type="paragraph" w:customStyle="1" w:styleId="853DD98555E842699B31E770F607D04F">
    <w:name w:val="853DD98555E842699B31E770F607D04F"/>
  </w:style>
  <w:style w:type="paragraph" w:customStyle="1" w:styleId="3BE319BDC8D848359C479600F97D8E87">
    <w:name w:val="3BE319BDC8D848359C479600F97D8E87"/>
  </w:style>
  <w:style w:type="paragraph" w:customStyle="1" w:styleId="B65F608A5B4F4F2382B4677308BE4A6D">
    <w:name w:val="B65F608A5B4F4F2382B4677308BE4A6D"/>
  </w:style>
  <w:style w:type="paragraph" w:customStyle="1" w:styleId="67EAFB3154F84215AE8E87B0083740E8">
    <w:name w:val="67EAFB3154F84215AE8E87B0083740E8"/>
  </w:style>
  <w:style w:type="paragraph" w:customStyle="1" w:styleId="7F53CA4363D1406C82AA889C436D7967">
    <w:name w:val="7F53CA4363D1406C82AA889C436D7967"/>
  </w:style>
  <w:style w:type="paragraph" w:customStyle="1" w:styleId="28019C024A3744F68503D23D3353243D">
    <w:name w:val="28019C024A3744F68503D23D3353243D"/>
  </w:style>
  <w:style w:type="paragraph" w:customStyle="1" w:styleId="A89FD907B7594FB2BAAC3505A4367F51">
    <w:name w:val="A89FD907B7594FB2BAAC3505A4367F51"/>
  </w:style>
  <w:style w:type="paragraph" w:customStyle="1" w:styleId="D42A6200E24248A0A1E694E990158913">
    <w:name w:val="D42A6200E24248A0A1E694E990158913"/>
  </w:style>
  <w:style w:type="paragraph" w:customStyle="1" w:styleId="602396E307BD48DBBA898BD7468E1951">
    <w:name w:val="602396E307BD48DBBA898BD7468E1951"/>
  </w:style>
  <w:style w:type="paragraph" w:customStyle="1" w:styleId="BBC5BECC6F1D4341A84811C6E0E02AC8">
    <w:name w:val="BBC5BECC6F1D4341A84811C6E0E02AC8"/>
  </w:style>
  <w:style w:type="paragraph" w:customStyle="1" w:styleId="712BF26063204880A64FE6CC79A562A8">
    <w:name w:val="712BF26063204880A64FE6CC79A562A8"/>
  </w:style>
  <w:style w:type="paragraph" w:customStyle="1" w:styleId="4919948079B64ED69480490162ED055F">
    <w:name w:val="4919948079B64ED69480490162ED055F"/>
  </w:style>
  <w:style w:type="character" w:styleId="Tekstvantijdelijkeaanduiding">
    <w:name w:val="Placeholder Text"/>
    <w:basedOn w:val="Standaardalinea-lettertype"/>
    <w:uiPriority w:val="99"/>
    <w:semiHidden/>
    <w:rPr>
      <w:color w:val="808080"/>
    </w:rPr>
  </w:style>
  <w:style w:type="paragraph" w:customStyle="1" w:styleId="EDA80EE25EC14B81B2943C0323D0DC29">
    <w:name w:val="EDA80EE25EC14B81B2943C0323D0DC29"/>
  </w:style>
  <w:style w:type="paragraph" w:customStyle="1" w:styleId="E7D65B087E0141CDAF420526AF5160CE">
    <w:name w:val="E7D65B087E0141CDAF420526AF5160CE"/>
  </w:style>
  <w:style w:type="paragraph" w:customStyle="1" w:styleId="5C399208C65247C2BEF1CE48050CA949">
    <w:name w:val="5C399208C65247C2BEF1CE48050CA949"/>
  </w:style>
  <w:style w:type="paragraph" w:customStyle="1" w:styleId="27540AC3E6ED4D96AAB4891173A8D983">
    <w:name w:val="27540AC3E6ED4D96AAB4891173A8D983"/>
  </w:style>
  <w:style w:type="paragraph" w:customStyle="1" w:styleId="62319E45A6424608BF5258A159CEC080">
    <w:name w:val="62319E45A6424608BF5258A159CEC080"/>
  </w:style>
  <w:style w:type="paragraph" w:customStyle="1" w:styleId="61645673B0B344BB957CC1BBA2F20101">
    <w:name w:val="61645673B0B344BB957CC1BBA2F20101"/>
  </w:style>
  <w:style w:type="paragraph" w:customStyle="1" w:styleId="E18B07E60F1C4E5CA427FEF2382D8446">
    <w:name w:val="E18B07E60F1C4E5CA427FEF2382D8446"/>
  </w:style>
  <w:style w:type="paragraph" w:customStyle="1" w:styleId="DA39AE6F5940493F9C3F21C2CB82B1C2">
    <w:name w:val="DA39AE6F5940493F9C3F21C2CB82B1C2"/>
  </w:style>
  <w:style w:type="paragraph" w:customStyle="1" w:styleId="5AD21B8C45F34083B7FC5C67065887ED">
    <w:name w:val="5AD21B8C45F34083B7FC5C67065887ED"/>
  </w:style>
  <w:style w:type="paragraph" w:customStyle="1" w:styleId="E15FF81AF9EA44D1AF7D3D421AB8706A">
    <w:name w:val="E15FF81AF9EA44D1AF7D3D421AB8706A"/>
  </w:style>
  <w:style w:type="paragraph" w:customStyle="1" w:styleId="E95546FEB0A74740920AC0B05D3D0E4E">
    <w:name w:val="E95546FEB0A74740920AC0B05D3D0E4E"/>
  </w:style>
  <w:style w:type="paragraph" w:customStyle="1" w:styleId="05C24011BD0A4C328B4CF2F63AAB6E4F">
    <w:name w:val="05C24011BD0A4C328B4CF2F63AAB6E4F"/>
  </w:style>
  <w:style w:type="paragraph" w:customStyle="1" w:styleId="8A22074D84A745DE8A43DBE42E72352F">
    <w:name w:val="8A22074D84A745DE8A43DBE42E72352F"/>
  </w:style>
  <w:style w:type="paragraph" w:customStyle="1" w:styleId="B24D5D228BD146C0A3507495EB44F56F">
    <w:name w:val="B24D5D228BD146C0A3507495EB44F56F"/>
  </w:style>
  <w:style w:type="paragraph" w:customStyle="1" w:styleId="537E0EF014054361ABBE6AC4A0C5B8D9">
    <w:name w:val="537E0EF014054361ABBE6AC4A0C5B8D9"/>
  </w:style>
  <w:style w:type="paragraph" w:customStyle="1" w:styleId="4C2C2AA9472E48AF9FF716153B6EAFA1">
    <w:name w:val="4C2C2AA9472E48AF9FF716153B6EAFA1"/>
  </w:style>
  <w:style w:type="paragraph" w:customStyle="1" w:styleId="92606AC564AA4CA99A4CC8CC2A266189">
    <w:name w:val="92606AC564AA4CA99A4CC8CC2A266189"/>
  </w:style>
  <w:style w:type="paragraph" w:customStyle="1" w:styleId="B98695CD84724E72B5FAD0A953BA7779">
    <w:name w:val="B98695CD84724E72B5FAD0A953BA7779"/>
  </w:style>
  <w:style w:type="paragraph" w:customStyle="1" w:styleId="1ACEAAC8F69B47D18A0A0697C3B9BB08">
    <w:name w:val="1ACEAAC8F69B47D18A0A0697C3B9BB08"/>
  </w:style>
  <w:style w:type="paragraph" w:customStyle="1" w:styleId="531A763EF827487487E283023CC570CA">
    <w:name w:val="531A763EF827487487E283023CC570CA"/>
  </w:style>
  <w:style w:type="paragraph" w:customStyle="1" w:styleId="15A17C71B5EC48359FCADF5F286CAE26">
    <w:name w:val="15A17C71B5EC48359FCADF5F286CAE26"/>
  </w:style>
  <w:style w:type="paragraph" w:customStyle="1" w:styleId="E84A8285650044CA86E0C197CB68B7F7">
    <w:name w:val="E84A8285650044CA86E0C197CB68B7F7"/>
  </w:style>
  <w:style w:type="paragraph" w:customStyle="1" w:styleId="12997C49D6D4490D86280A5AAD177882">
    <w:name w:val="12997C49D6D4490D86280A5AAD177882"/>
  </w:style>
  <w:style w:type="paragraph" w:customStyle="1" w:styleId="D04E038ABA6647589760A4D6994881F4">
    <w:name w:val="D04E038ABA6647589760A4D6994881F4"/>
  </w:style>
  <w:style w:type="paragraph" w:customStyle="1" w:styleId="B9A0E6E0364149D99D141AF69F112D75">
    <w:name w:val="B9A0E6E0364149D99D141AF69F112D75"/>
  </w:style>
  <w:style w:type="paragraph" w:customStyle="1" w:styleId="08A70D398D134491B8BCE2939DCDDB81">
    <w:name w:val="08A70D398D134491B8BCE2939DCDDB81"/>
  </w:style>
  <w:style w:type="paragraph" w:customStyle="1" w:styleId="F5064AC93B88474696D35A1D96797F0B">
    <w:name w:val="F5064AC93B88474696D35A1D96797F0B"/>
  </w:style>
  <w:style w:type="paragraph" w:customStyle="1" w:styleId="02F306EAC7364E3F8BE3552C94061FD2">
    <w:name w:val="02F306EAC7364E3F8BE3552C94061FD2"/>
  </w:style>
  <w:style w:type="paragraph" w:customStyle="1" w:styleId="E2AE4B9462A7407C9AC31C661B19CC9D">
    <w:name w:val="E2AE4B9462A7407C9AC31C661B19CC9D"/>
  </w:style>
  <w:style w:type="paragraph" w:customStyle="1" w:styleId="4314CEAB9D1143129E488965A0317E7B">
    <w:name w:val="4314CEAB9D1143129E488965A0317E7B"/>
  </w:style>
  <w:style w:type="paragraph" w:customStyle="1" w:styleId="35555904DCE347339EA6D558CC271171">
    <w:name w:val="35555904DCE347339EA6D558CC271171"/>
  </w:style>
  <w:style w:type="paragraph" w:customStyle="1" w:styleId="17EEFEDF74B74CACA4A4F87B2ED03A71">
    <w:name w:val="17EEFEDF74B74CACA4A4F87B2ED03A71"/>
  </w:style>
  <w:style w:type="paragraph" w:customStyle="1" w:styleId="C62AA952039D4C3EAB7E0C8BABB9AA11">
    <w:name w:val="C62AA952039D4C3EAB7E0C8BABB9AA11"/>
  </w:style>
  <w:style w:type="paragraph" w:customStyle="1" w:styleId="96CFA4373D2E4CB6866A08AA4AE872B1">
    <w:name w:val="96CFA4373D2E4CB6866A08AA4AE872B1"/>
  </w:style>
  <w:style w:type="paragraph" w:customStyle="1" w:styleId="7D25B92F84C94A28ACE66659854D5BDC">
    <w:name w:val="7D25B92F84C94A28ACE66659854D5BDC"/>
  </w:style>
  <w:style w:type="paragraph" w:customStyle="1" w:styleId="107A55E51E4C432C84FF6A76C4244E0F">
    <w:name w:val="107A55E51E4C432C84FF6A76C4244E0F"/>
  </w:style>
  <w:style w:type="paragraph" w:customStyle="1" w:styleId="CC65EF08D35B4807AC6B705214F009B0">
    <w:name w:val="CC65EF08D35B4807AC6B705214F009B0"/>
  </w:style>
  <w:style w:type="paragraph" w:customStyle="1" w:styleId="348C2B87A8224C6FBB742EA632CB675E">
    <w:name w:val="348C2B87A8224C6FBB742EA632CB675E"/>
  </w:style>
  <w:style w:type="paragraph" w:customStyle="1" w:styleId="1870681DD11949819EAA8A80EB8AC6A4">
    <w:name w:val="1870681DD11949819EAA8A80EB8AC6A4"/>
  </w:style>
  <w:style w:type="paragraph" w:customStyle="1" w:styleId="7D5256E9AEBD4A109EEA9073170FEBB1">
    <w:name w:val="7D5256E9AEBD4A109EEA9073170FEBB1"/>
  </w:style>
  <w:style w:type="paragraph" w:customStyle="1" w:styleId="4793FA134FDB456BA076DF6B5417437D">
    <w:name w:val="4793FA134FDB456BA076DF6B5417437D"/>
  </w:style>
  <w:style w:type="paragraph" w:customStyle="1" w:styleId="D7016334F1064110914EB487E1A5B5F5">
    <w:name w:val="D7016334F1064110914EB487E1A5B5F5"/>
  </w:style>
  <w:style w:type="paragraph" w:customStyle="1" w:styleId="F78E3B821B6248D9BBA515E23BC95F7B">
    <w:name w:val="F78E3B821B6248D9BBA515E23BC95F7B"/>
  </w:style>
  <w:style w:type="paragraph" w:customStyle="1" w:styleId="19C673CDF6CE4D9D86F007DC91E24744">
    <w:name w:val="19C673CDF6CE4D9D86F007DC91E24744"/>
  </w:style>
  <w:style w:type="paragraph" w:customStyle="1" w:styleId="2F5F839FB40D4FF3A00261AF4083BBA7">
    <w:name w:val="2F5F839FB40D4FF3A00261AF4083BBA7"/>
  </w:style>
  <w:style w:type="paragraph" w:customStyle="1" w:styleId="1033EEECF8CA4570B60CD2359B219280">
    <w:name w:val="1033EEECF8CA4570B60CD2359B219280"/>
  </w:style>
  <w:style w:type="paragraph" w:customStyle="1" w:styleId="84FF3C1B3F2B493EA2E6E6A0CAD79067">
    <w:name w:val="84FF3C1B3F2B493EA2E6E6A0CAD79067"/>
  </w:style>
  <w:style w:type="paragraph" w:customStyle="1" w:styleId="9232C850B118459F94FAF6EF13FC60C7">
    <w:name w:val="9232C850B118459F94FAF6EF13FC60C7"/>
  </w:style>
  <w:style w:type="paragraph" w:customStyle="1" w:styleId="03A14155A1084D52B26A700036E709AA">
    <w:name w:val="03A14155A1084D52B26A700036E709AA"/>
  </w:style>
  <w:style w:type="paragraph" w:customStyle="1" w:styleId="F1AD00B4E2324FE8B59F29AFB6126245">
    <w:name w:val="F1AD00B4E2324FE8B59F29AFB6126245"/>
  </w:style>
  <w:style w:type="paragraph" w:customStyle="1" w:styleId="20DEE304992043B3B73771B999BED696">
    <w:name w:val="20DEE304992043B3B73771B999BED696"/>
  </w:style>
  <w:style w:type="paragraph" w:customStyle="1" w:styleId="3DC8CF6BC1B04010B2EA565B34CFC56C">
    <w:name w:val="3DC8CF6BC1B04010B2EA565B34CFC56C"/>
  </w:style>
  <w:style w:type="paragraph" w:customStyle="1" w:styleId="4347BE2BB58D472E8DF5DAFCC29F1500">
    <w:name w:val="4347BE2BB58D472E8DF5DAFCC29F1500"/>
  </w:style>
  <w:style w:type="paragraph" w:customStyle="1" w:styleId="14D23706784E4063B48013CD52001994">
    <w:name w:val="14D23706784E4063B48013CD52001994"/>
  </w:style>
  <w:style w:type="paragraph" w:customStyle="1" w:styleId="2C4357A72A3E428C814A66F9F0DF3AE5">
    <w:name w:val="2C4357A72A3E428C814A66F9F0DF3AE5"/>
  </w:style>
  <w:style w:type="paragraph" w:customStyle="1" w:styleId="21BD9D8080DA4A3F9D8F4C57D6598748">
    <w:name w:val="21BD9D8080DA4A3F9D8F4C57D6598748"/>
  </w:style>
  <w:style w:type="paragraph" w:customStyle="1" w:styleId="796784684FC04159A0920E1475417B66">
    <w:name w:val="796784684FC04159A0920E1475417B66"/>
  </w:style>
  <w:style w:type="paragraph" w:customStyle="1" w:styleId="9FD507022D754CE3B36D66749938442D">
    <w:name w:val="9FD507022D754CE3B36D66749938442D"/>
  </w:style>
  <w:style w:type="paragraph" w:customStyle="1" w:styleId="67F89D13D6174BFBAC97E3806A3BCBBD">
    <w:name w:val="67F89D13D6174BFBAC97E3806A3BCBBD"/>
  </w:style>
  <w:style w:type="paragraph" w:customStyle="1" w:styleId="5ACDA4D0A0974D5C82D4608A34969594">
    <w:name w:val="5ACDA4D0A0974D5C82D4608A34969594"/>
  </w:style>
  <w:style w:type="paragraph" w:customStyle="1" w:styleId="AC7EF3ADE548468A895C1459929A19A2">
    <w:name w:val="AC7EF3ADE548468A895C1459929A19A2"/>
  </w:style>
  <w:style w:type="paragraph" w:customStyle="1" w:styleId="2C37C95E3F7A49599C65BBA99F445E4C">
    <w:name w:val="2C37C95E3F7A49599C65BBA99F445E4C"/>
  </w:style>
  <w:style w:type="paragraph" w:customStyle="1" w:styleId="96ABCA63F6CC4A5BA4A1D8A957671909">
    <w:name w:val="96ABCA63F6CC4A5BA4A1D8A957671909"/>
  </w:style>
  <w:style w:type="paragraph" w:customStyle="1" w:styleId="25E9258C2ED64313AF8D256B0BCEDAD5">
    <w:name w:val="25E9258C2ED64313AF8D256B0BCEDAD5"/>
  </w:style>
  <w:style w:type="paragraph" w:customStyle="1" w:styleId="136C1BE6245C4C579BD36F13BFC00480">
    <w:name w:val="136C1BE6245C4C579BD36F13BFC00480"/>
  </w:style>
  <w:style w:type="paragraph" w:customStyle="1" w:styleId="86B201C073DD4F3FB62E9139DCB97F73">
    <w:name w:val="86B201C073DD4F3FB62E9139DCB97F73"/>
  </w:style>
  <w:style w:type="paragraph" w:customStyle="1" w:styleId="ECC4C4BEB36B442DB2CA338F0925274F">
    <w:name w:val="ECC4C4BEB36B442DB2CA338F0925274F"/>
  </w:style>
  <w:style w:type="paragraph" w:customStyle="1" w:styleId="B30956AC47B243C09326C7A1203332AD">
    <w:name w:val="B30956AC47B243C09326C7A1203332AD"/>
  </w:style>
  <w:style w:type="paragraph" w:customStyle="1" w:styleId="C02D886760964B25BAECA8F329FF11A3">
    <w:name w:val="C02D886760964B25BAECA8F329FF11A3"/>
  </w:style>
  <w:style w:type="paragraph" w:customStyle="1" w:styleId="16DEB55B9D834DA8B901BD995325DA97">
    <w:name w:val="16DEB55B9D834DA8B901BD995325DA97"/>
    <w:rsid w:val="00873311"/>
  </w:style>
  <w:style w:type="paragraph" w:customStyle="1" w:styleId="4C2707FF176B4BC3BECD881A26CFB4B4">
    <w:name w:val="4C2707FF176B4BC3BECD881A26CFB4B4"/>
    <w:rsid w:val="00873311"/>
  </w:style>
  <w:style w:type="paragraph" w:customStyle="1" w:styleId="95855EFD57B34D24AEC3DAA6A8366735">
    <w:name w:val="95855EFD57B34D24AEC3DAA6A8366735"/>
    <w:rsid w:val="00873311"/>
  </w:style>
  <w:style w:type="paragraph" w:customStyle="1" w:styleId="5B812B5DE25548DCA76EDC02F7D2A18C">
    <w:name w:val="5B812B5DE25548DCA76EDC02F7D2A18C"/>
    <w:rsid w:val="00873311"/>
  </w:style>
  <w:style w:type="paragraph" w:customStyle="1" w:styleId="B33040B1428C4ACFA78259EE10962096">
    <w:name w:val="B33040B1428C4ACFA78259EE10962096"/>
    <w:rsid w:val="00873311"/>
  </w:style>
  <w:style w:type="paragraph" w:customStyle="1" w:styleId="29C42620DA434C10B260182C2899DA84">
    <w:name w:val="29C42620DA434C10B260182C2899DA84"/>
    <w:rsid w:val="00873311"/>
  </w:style>
  <w:style w:type="paragraph" w:customStyle="1" w:styleId="D6C698CF98684E56942C29C50B1A91B7">
    <w:name w:val="D6C698CF98684E56942C29C50B1A91B7"/>
    <w:rsid w:val="00873311"/>
  </w:style>
  <w:style w:type="paragraph" w:customStyle="1" w:styleId="1C7317D601DB4DDABCFF32482C54ECF1">
    <w:name w:val="1C7317D601DB4DDABCFF32482C54ECF1"/>
    <w:rsid w:val="00873311"/>
  </w:style>
  <w:style w:type="paragraph" w:customStyle="1" w:styleId="9B8EC6FA6D9B47C2ACAC084690541293">
    <w:name w:val="9B8EC6FA6D9B47C2ACAC084690541293"/>
    <w:rsid w:val="00873311"/>
  </w:style>
  <w:style w:type="paragraph" w:customStyle="1" w:styleId="77E3FA765045446993C55777264119F6">
    <w:name w:val="77E3FA765045446993C55777264119F6"/>
    <w:rsid w:val="00873311"/>
  </w:style>
  <w:style w:type="paragraph" w:customStyle="1" w:styleId="FE9F89EEF9044F9E8F173933160ED5E0">
    <w:name w:val="FE9F89EEF9044F9E8F173933160ED5E0"/>
    <w:rsid w:val="00873311"/>
  </w:style>
  <w:style w:type="paragraph" w:customStyle="1" w:styleId="8248831D0C314503BE6737BB4A9EF423">
    <w:name w:val="8248831D0C314503BE6737BB4A9EF423"/>
    <w:rsid w:val="00873311"/>
  </w:style>
  <w:style w:type="paragraph" w:customStyle="1" w:styleId="2E5E0A6CBA9C4330BAFF9B253F8CC0A0">
    <w:name w:val="2E5E0A6CBA9C4330BAFF9B253F8CC0A0"/>
    <w:rsid w:val="00873311"/>
  </w:style>
  <w:style w:type="paragraph" w:customStyle="1" w:styleId="C6CF3A1F899944F882752545550498ED">
    <w:name w:val="C6CF3A1F899944F882752545550498ED"/>
    <w:rsid w:val="00873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Georgia Pro Black"/>
        <a:ea typeface=""/>
        <a:cs typeface=""/>
      </a:majorFont>
      <a:minorFont>
        <a:latin typeface="Baskerville Old 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DE40C99F-7839-48A5-9838-5D060F37C81A}">
  <ds:schemaRefs>
    <ds:schemaRef ds:uri="http://schemas.openxmlformats.org/officeDocument/2006/bibliography"/>
  </ds:schemaRefs>
</ds:datastoreItem>
</file>

<file path=customXml/itemProps2.xml><?xml version="1.0" encoding="utf-8"?>
<ds:datastoreItem xmlns:ds="http://schemas.openxmlformats.org/officeDocument/2006/customXml" ds:itemID="{D996C147-1F3F-401A-AA66-7553B622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6EBE1-B493-47AF-B1AE-C0630005EA90}">
  <ds:schemaRefs>
    <ds:schemaRef ds:uri="http://schemas.microsoft.com/sharepoint/v3/contenttype/forms"/>
  </ds:schemaRefs>
</ds:datastoreItem>
</file>

<file path=customXml/itemProps4.xml><?xml version="1.0" encoding="utf-8"?>
<ds:datastoreItem xmlns:ds="http://schemas.openxmlformats.org/officeDocument/2006/customXml" ds:itemID="{410C3E80-5028-4D48-B1ED-451794B4E392}">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{5B12A4E5-8C3D-4980-AD5D-5997C45696BD}tf11279482_win32</Template>
  <TotalTime>0</TotalTime>
  <Pages>1</Pages>
  <Words>532</Words>
  <Characters>2927</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2022-04-16T06:06:00Z</dcterms:created>
  <dcterms:modified xsi:type="dcterms:W3CDTF">2022-04-16T08:58:00Z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